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A689" w14:textId="77777777" w:rsidR="00627B6D" w:rsidRDefault="00627B6D"/>
    <w:p w14:paraId="13AD80EE" w14:textId="77777777" w:rsidR="00627B6D" w:rsidRDefault="00627B6D"/>
    <w:p w14:paraId="0237F5EB" w14:textId="77777777" w:rsidR="00AD76FB" w:rsidRDefault="00AD76FB"/>
    <w:p w14:paraId="37E1E87A" w14:textId="1464E82B" w:rsidR="00627B6D" w:rsidRPr="00B60E17" w:rsidRDefault="00627B6D">
      <w:pPr>
        <w:pStyle w:val="Pealkiri1"/>
      </w:pPr>
      <w:r>
        <w:t xml:space="preserve">LEPING </w:t>
      </w:r>
      <w:r w:rsidR="00B60E17">
        <w:t>nr</w:t>
      </w:r>
      <w:r w:rsidR="00472D0E">
        <w:t xml:space="preserve"> </w:t>
      </w:r>
      <w:r w:rsidR="006279D1">
        <w:t>3-1.21</w:t>
      </w:r>
      <w:r w:rsidR="00472D0E" w:rsidRPr="00625FFD">
        <w:t>/</w:t>
      </w:r>
      <w:r w:rsidR="002200E4" w:rsidRPr="00625FFD">
        <w:t xml:space="preserve"> </w:t>
      </w:r>
      <w:r w:rsidR="00625FFD" w:rsidRPr="00625FFD">
        <w:t>202</w:t>
      </w:r>
      <w:r w:rsidR="00407CA5">
        <w:t>4</w:t>
      </w:r>
      <w:r w:rsidR="00625FFD" w:rsidRPr="00625FFD">
        <w:t>/</w:t>
      </w:r>
      <w:r w:rsidR="00A4727F">
        <w:t xml:space="preserve"> 100</w:t>
      </w:r>
    </w:p>
    <w:p w14:paraId="70A05B53" w14:textId="77777777" w:rsidR="00627B6D" w:rsidRDefault="00627B6D">
      <w:pPr>
        <w:pStyle w:val="Pealkiri1"/>
      </w:pPr>
      <w:r>
        <w:t>ürituse korraldamiseks riigimetsas</w:t>
      </w:r>
    </w:p>
    <w:p w14:paraId="52DC692D" w14:textId="77777777" w:rsidR="00627B6D" w:rsidRDefault="00627B6D">
      <w:pPr>
        <w:rPr>
          <w:b/>
          <w:bCs/>
          <w:sz w:val="28"/>
        </w:rPr>
      </w:pPr>
    </w:p>
    <w:p w14:paraId="6CBBBE15" w14:textId="77777777" w:rsidR="000D4491" w:rsidRDefault="000D4491" w:rsidP="000D4491">
      <w:pPr>
        <w:jc w:val="right"/>
      </w:pPr>
      <w:r w:rsidRPr="00A6610C">
        <w:t>(hiliseima digitaalallkirja kuupäev)</w:t>
      </w:r>
    </w:p>
    <w:p w14:paraId="79782A8E" w14:textId="46D72C03" w:rsidR="00B371D3" w:rsidRDefault="00B371D3" w:rsidP="000D4491">
      <w:pPr>
        <w:jc w:val="right"/>
        <w:rPr>
          <w:rFonts w:eastAsia="Calibri"/>
          <w:szCs w:val="22"/>
        </w:rPr>
      </w:pPr>
    </w:p>
    <w:p w14:paraId="12057E67" w14:textId="77777777" w:rsidR="000D4491" w:rsidRDefault="000D4491" w:rsidP="000D4491">
      <w:pPr>
        <w:jc w:val="right"/>
        <w:rPr>
          <w:rFonts w:eastAsia="Calibri"/>
          <w:szCs w:val="22"/>
        </w:rPr>
      </w:pPr>
    </w:p>
    <w:p w14:paraId="77CEEFC9" w14:textId="77777777" w:rsidR="000D4491" w:rsidRPr="0032125C" w:rsidRDefault="000D4491" w:rsidP="000D4491">
      <w:pPr>
        <w:jc w:val="right"/>
        <w:rPr>
          <w:rFonts w:eastAsia="Calibri"/>
        </w:rPr>
      </w:pPr>
    </w:p>
    <w:p w14:paraId="1CBE0E81" w14:textId="4A16E570" w:rsidR="00EE4F2E" w:rsidRDefault="00EE4F2E" w:rsidP="00E81947">
      <w:pPr>
        <w:jc w:val="both"/>
        <w:rPr>
          <w:bCs/>
        </w:rPr>
      </w:pPr>
      <w:r w:rsidRPr="00EE4F2E">
        <w:rPr>
          <w:b/>
        </w:rPr>
        <w:t>Riigimetsa Majandamise Keskus</w:t>
      </w:r>
      <w:r w:rsidRPr="00EE4F2E">
        <w:rPr>
          <w:bCs/>
        </w:rPr>
        <w:t xml:space="preserve">, edaspidi </w:t>
      </w:r>
      <w:r w:rsidRPr="00EE4F2E">
        <w:rPr>
          <w:b/>
        </w:rPr>
        <w:t>RMK</w:t>
      </w:r>
      <w:r w:rsidRPr="00EE4F2E">
        <w:rPr>
          <w:bCs/>
        </w:rPr>
        <w:t xml:space="preserve">, keda esindab RMK juhatuse </w:t>
      </w:r>
      <w:r w:rsidR="00407CA5">
        <w:rPr>
          <w:bCs/>
        </w:rPr>
        <w:t>0</w:t>
      </w:r>
      <w:r w:rsidR="00407CA5" w:rsidRPr="00407CA5">
        <w:rPr>
          <w:bCs/>
        </w:rPr>
        <w:t>2.</w:t>
      </w:r>
      <w:r w:rsidR="00407CA5">
        <w:rPr>
          <w:bCs/>
        </w:rPr>
        <w:t xml:space="preserve"> 04.</w:t>
      </w:r>
      <w:r w:rsidR="00407CA5" w:rsidRPr="00407CA5">
        <w:rPr>
          <w:bCs/>
        </w:rPr>
        <w:t xml:space="preserve"> 2024</w:t>
      </w:r>
      <w:r w:rsidR="00407CA5">
        <w:rPr>
          <w:bCs/>
        </w:rPr>
        <w:t xml:space="preserve">. </w:t>
      </w:r>
      <w:r w:rsidRPr="00EE4F2E">
        <w:rPr>
          <w:bCs/>
        </w:rPr>
        <w:t xml:space="preserve">otsusega </w:t>
      </w:r>
      <w:r w:rsidR="00407CA5" w:rsidRPr="00407CA5">
        <w:rPr>
          <w:bCs/>
        </w:rPr>
        <w:t>nr 1-32/29</w:t>
      </w:r>
      <w:r w:rsidR="00407CA5">
        <w:rPr>
          <w:bCs/>
        </w:rPr>
        <w:t xml:space="preserve"> antud volituste </w:t>
      </w:r>
      <w:r w:rsidRPr="00EE4F2E">
        <w:rPr>
          <w:bCs/>
        </w:rPr>
        <w:t xml:space="preserve">alusel RMK </w:t>
      </w:r>
      <w:r w:rsidR="00407CA5">
        <w:rPr>
          <w:bCs/>
        </w:rPr>
        <w:t xml:space="preserve">Edela regiooni </w:t>
      </w:r>
      <w:r w:rsidRPr="00EE4F2E">
        <w:rPr>
          <w:bCs/>
        </w:rPr>
        <w:t xml:space="preserve">metsaülem Jaan Schults, ühelt poolt, </w:t>
      </w:r>
    </w:p>
    <w:p w14:paraId="798D8EEA" w14:textId="77777777" w:rsidR="00407CA5" w:rsidRDefault="00407CA5" w:rsidP="00E81947">
      <w:pPr>
        <w:jc w:val="both"/>
      </w:pPr>
    </w:p>
    <w:p w14:paraId="066387C5" w14:textId="3FCEBF4C" w:rsidR="004F53A4" w:rsidRPr="007A2572" w:rsidRDefault="00D04A8D" w:rsidP="00E81947">
      <w:pPr>
        <w:jc w:val="both"/>
      </w:pPr>
      <w:r>
        <w:t>ja</w:t>
      </w:r>
    </w:p>
    <w:p w14:paraId="7FFD8BF4" w14:textId="77777777" w:rsidR="00407CA5" w:rsidRDefault="00407CA5" w:rsidP="0009340C">
      <w:pPr>
        <w:rPr>
          <w:b/>
        </w:rPr>
      </w:pPr>
    </w:p>
    <w:p w14:paraId="756ECE61" w14:textId="46B09980" w:rsidR="0009340C" w:rsidRDefault="00D04A8D" w:rsidP="0009340C">
      <w:r>
        <w:rPr>
          <w:b/>
        </w:rPr>
        <w:t xml:space="preserve">MTÜ </w:t>
      </w:r>
      <w:r w:rsidRPr="001613F8">
        <w:rPr>
          <w:b/>
        </w:rPr>
        <w:t xml:space="preserve">Estonia </w:t>
      </w:r>
      <w:proofErr w:type="spellStart"/>
      <w:r w:rsidRPr="001613F8">
        <w:rPr>
          <w:b/>
        </w:rPr>
        <w:t>Equestrian</w:t>
      </w:r>
      <w:proofErr w:type="spellEnd"/>
      <w:r w:rsidRPr="001613F8">
        <w:rPr>
          <w:b/>
        </w:rPr>
        <w:t xml:space="preserve"> Club</w:t>
      </w:r>
      <w:r w:rsidRPr="006474FC">
        <w:rPr>
          <w:i/>
          <w:iCs/>
        </w:rPr>
        <w:t xml:space="preserve">, </w:t>
      </w:r>
      <w:r w:rsidR="007F7E08" w:rsidRPr="007F7E08">
        <w:t xml:space="preserve">edaspidi </w:t>
      </w:r>
      <w:r w:rsidR="007F7E08" w:rsidRPr="007F7E08">
        <w:rPr>
          <w:b/>
          <w:bCs/>
        </w:rPr>
        <w:t>ürituse korraldaja</w:t>
      </w:r>
      <w:r w:rsidR="007F7E08">
        <w:rPr>
          <w:i/>
          <w:iCs/>
        </w:rPr>
        <w:t xml:space="preserve">, </w:t>
      </w:r>
      <w:r w:rsidRPr="006474FC">
        <w:t xml:space="preserve">keda esindab </w:t>
      </w:r>
      <w:r>
        <w:t xml:space="preserve">volikirja alusel </w:t>
      </w:r>
      <w:r w:rsidRPr="001613F8">
        <w:rPr>
          <w:b/>
        </w:rPr>
        <w:t>Maksim Kozlov</w:t>
      </w:r>
      <w:r w:rsidR="00EE4F2E">
        <w:rPr>
          <w:b/>
        </w:rPr>
        <w:t xml:space="preserve"> </w:t>
      </w:r>
      <w:r w:rsidR="00EE4F2E" w:rsidRPr="00EE4F2E">
        <w:rPr>
          <w:bCs/>
        </w:rPr>
        <w:t>teiselt poolt</w:t>
      </w:r>
      <w:r>
        <w:t xml:space="preserve">, </w:t>
      </w:r>
    </w:p>
    <w:p w14:paraId="158713C9" w14:textId="77777777" w:rsidR="00EE4F2E" w:rsidRPr="007A2572" w:rsidRDefault="00EE4F2E" w:rsidP="0009340C"/>
    <w:p w14:paraId="36F068CF" w14:textId="77777777" w:rsidR="0009340C" w:rsidRPr="007A2572" w:rsidRDefault="0009340C" w:rsidP="0009340C">
      <w:pPr>
        <w:jc w:val="both"/>
      </w:pPr>
      <w:r w:rsidRPr="007A2572">
        <w:t xml:space="preserve">keda nimetatakse edaspidi </w:t>
      </w:r>
      <w:r w:rsidRPr="007A2572">
        <w:rPr>
          <w:b/>
        </w:rPr>
        <w:t xml:space="preserve">pool </w:t>
      </w:r>
      <w:r w:rsidRPr="007A2572">
        <w:t xml:space="preserve">või ühiselt </w:t>
      </w:r>
      <w:r w:rsidRPr="007A2572">
        <w:rPr>
          <w:b/>
        </w:rPr>
        <w:t>pooled,</w:t>
      </w:r>
    </w:p>
    <w:p w14:paraId="3FF1938F" w14:textId="77777777" w:rsidR="0009340C" w:rsidRPr="007A2572" w:rsidRDefault="0009340C" w:rsidP="0009340C"/>
    <w:p w14:paraId="31B69DEE" w14:textId="77777777" w:rsidR="00B60E17" w:rsidRPr="007A2572" w:rsidRDefault="00B60E17" w:rsidP="0009340C">
      <w:r w:rsidRPr="007A2572">
        <w:rPr>
          <w:szCs w:val="18"/>
        </w:rPr>
        <w:t xml:space="preserve">sõlmisid käesoleva </w:t>
      </w:r>
      <w:r w:rsidR="00754082" w:rsidRPr="007A2572">
        <w:rPr>
          <w:szCs w:val="18"/>
        </w:rPr>
        <w:t>l</w:t>
      </w:r>
      <w:r w:rsidRPr="007A2572">
        <w:rPr>
          <w:szCs w:val="18"/>
        </w:rPr>
        <w:t>epingu</w:t>
      </w:r>
      <w:r w:rsidR="00754082" w:rsidRPr="007A2572">
        <w:rPr>
          <w:szCs w:val="18"/>
        </w:rPr>
        <w:t xml:space="preserve">, </w:t>
      </w:r>
      <w:r w:rsidRPr="007A2572">
        <w:rPr>
          <w:szCs w:val="18"/>
        </w:rPr>
        <w:t xml:space="preserve">edaspidi </w:t>
      </w:r>
      <w:r w:rsidR="002200E4" w:rsidRPr="007A2572">
        <w:rPr>
          <w:b/>
          <w:bCs/>
          <w:szCs w:val="18"/>
        </w:rPr>
        <w:t>l</w:t>
      </w:r>
      <w:r w:rsidRPr="007A2572">
        <w:rPr>
          <w:b/>
          <w:bCs/>
          <w:szCs w:val="18"/>
        </w:rPr>
        <w:t>eping</w:t>
      </w:r>
      <w:r w:rsidR="00754082" w:rsidRPr="007A2572">
        <w:rPr>
          <w:b/>
          <w:bCs/>
          <w:szCs w:val="18"/>
        </w:rPr>
        <w:t>,</w:t>
      </w:r>
      <w:r w:rsidRPr="007A2572">
        <w:rPr>
          <w:szCs w:val="18"/>
        </w:rPr>
        <w:t xml:space="preserve"> alljärgnevas: </w:t>
      </w:r>
    </w:p>
    <w:p w14:paraId="45D58A27" w14:textId="77777777" w:rsidR="00627B6D" w:rsidRPr="007A2572" w:rsidRDefault="00627B6D" w:rsidP="00E81947">
      <w:pPr>
        <w:jc w:val="both"/>
      </w:pPr>
    </w:p>
    <w:p w14:paraId="2C21DA14" w14:textId="77777777" w:rsidR="00627B6D" w:rsidRPr="00D634F0" w:rsidRDefault="00627B6D" w:rsidP="00D634F0">
      <w:pPr>
        <w:pStyle w:val="Loendilik"/>
        <w:numPr>
          <w:ilvl w:val="0"/>
          <w:numId w:val="28"/>
        </w:numPr>
        <w:jc w:val="both"/>
        <w:rPr>
          <w:b/>
          <w:bCs/>
        </w:rPr>
      </w:pPr>
      <w:r w:rsidRPr="00D634F0">
        <w:rPr>
          <w:b/>
          <w:bCs/>
        </w:rPr>
        <w:t>Lepingu objekt</w:t>
      </w:r>
    </w:p>
    <w:p w14:paraId="29B7F7ED" w14:textId="157BF1DC" w:rsidR="00627B6D" w:rsidRPr="007A2572" w:rsidRDefault="00EB454B" w:rsidP="009B793F">
      <w:pPr>
        <w:pStyle w:val="Loendilik"/>
        <w:numPr>
          <w:ilvl w:val="1"/>
          <w:numId w:val="28"/>
        </w:numPr>
        <w:jc w:val="both"/>
      </w:pPr>
      <w:r w:rsidRPr="00023CB3">
        <w:t>L</w:t>
      </w:r>
      <w:r w:rsidR="00627B6D" w:rsidRPr="00023CB3">
        <w:t>epingu objektiks o</w:t>
      </w:r>
      <w:r w:rsidR="00490943" w:rsidRPr="00023CB3">
        <w:t xml:space="preserve">n </w:t>
      </w:r>
      <w:r w:rsidRPr="00023CB3">
        <w:t>katastriüksus</w:t>
      </w:r>
      <w:r w:rsidR="00E7607F" w:rsidRPr="00023CB3">
        <w:t>t</w:t>
      </w:r>
      <w:r w:rsidRPr="00023CB3">
        <w:t>e</w:t>
      </w:r>
      <w:r w:rsidR="00B6673E" w:rsidRPr="00023CB3">
        <w:t>l</w:t>
      </w:r>
      <w:r w:rsidRPr="00023CB3">
        <w:t xml:space="preserve"> </w:t>
      </w:r>
      <w:r w:rsidR="00EE4F2E" w:rsidRPr="00311AA9">
        <w:t>Vihterpalu metskond 4 (56201:001:0725), Vihterpalu metskond 3</w:t>
      </w:r>
      <w:r w:rsidR="005612D5" w:rsidRPr="00311AA9">
        <w:t>7</w:t>
      </w:r>
      <w:r w:rsidR="00EE4F2E" w:rsidRPr="00311AA9">
        <w:t xml:space="preserve"> (</w:t>
      </w:r>
      <w:r w:rsidR="005612D5" w:rsidRPr="00311AA9">
        <w:t>56201:001:0792</w:t>
      </w:r>
      <w:r w:rsidR="00EE4F2E" w:rsidRPr="00311AA9">
        <w:t xml:space="preserve">), </w:t>
      </w:r>
      <w:r w:rsidR="00553A42" w:rsidRPr="00311AA9">
        <w:t>Vihterpalu metskond 120 (56201:001:0834), Tänavjärve tee L1 (56201:001:0965),  Vihterpalu metskond 44 (56201:001:0817). Vihterpalu metskond 7 (56201:001:1045)</w:t>
      </w:r>
      <w:r w:rsidR="00311AA9" w:rsidRPr="00311AA9">
        <w:t xml:space="preserve"> </w:t>
      </w:r>
      <w:r w:rsidR="00627B6D" w:rsidRPr="00311AA9">
        <w:t xml:space="preserve">paikneva </w:t>
      </w:r>
      <w:r w:rsidR="004D1205" w:rsidRPr="00311AA9">
        <w:t>riigimetsamaa</w:t>
      </w:r>
      <w:r w:rsidRPr="00311AA9">
        <w:t>,</w:t>
      </w:r>
      <w:r w:rsidR="00627B6D" w:rsidRPr="00311AA9">
        <w:t xml:space="preserve"> metsateede ning </w:t>
      </w:r>
      <w:r w:rsidR="00754082" w:rsidRPr="00311AA9">
        <w:t>–</w:t>
      </w:r>
      <w:r w:rsidR="00627B6D" w:rsidRPr="00311AA9">
        <w:t>sihtide</w:t>
      </w:r>
      <w:r w:rsidR="00754082" w:rsidRPr="00311AA9">
        <w:t xml:space="preserve">, </w:t>
      </w:r>
      <w:r w:rsidR="00627B6D" w:rsidRPr="00311AA9">
        <w:t xml:space="preserve">edaspidi </w:t>
      </w:r>
      <w:r w:rsidR="002200E4" w:rsidRPr="00311AA9">
        <w:t>a</w:t>
      </w:r>
      <w:r w:rsidR="00627B6D" w:rsidRPr="00311AA9">
        <w:t>la</w:t>
      </w:r>
      <w:r w:rsidR="00754082" w:rsidRPr="00311AA9">
        <w:t>,</w:t>
      </w:r>
      <w:r w:rsidR="00627B6D" w:rsidRPr="00311AA9">
        <w:t xml:space="preserve"> kasutamine</w:t>
      </w:r>
      <w:r w:rsidR="00FA61C7" w:rsidRPr="00311AA9">
        <w:t xml:space="preserve"> </w:t>
      </w:r>
      <w:r w:rsidR="00925FF2" w:rsidRPr="00311AA9">
        <w:t>Padise kestvusrats</w:t>
      </w:r>
      <w:r w:rsidR="00925FF2">
        <w:t>utamise võistluste</w:t>
      </w:r>
      <w:r w:rsidR="00984874">
        <w:t>,</w:t>
      </w:r>
      <w:r w:rsidR="00925FF2">
        <w:t xml:space="preserve"> </w:t>
      </w:r>
      <w:r w:rsidR="00984874">
        <w:t>edasp</w:t>
      </w:r>
      <w:r w:rsidR="00754082" w:rsidRPr="007A2572">
        <w:t xml:space="preserve">idi </w:t>
      </w:r>
      <w:r w:rsidR="002200E4" w:rsidRPr="00705F9E">
        <w:t>ü</w:t>
      </w:r>
      <w:r w:rsidR="00627B6D" w:rsidRPr="00705F9E">
        <w:t>ritus</w:t>
      </w:r>
      <w:r w:rsidR="00754082" w:rsidRPr="007A2572">
        <w:t>,</w:t>
      </w:r>
      <w:r w:rsidR="00627B6D" w:rsidRPr="007A2572">
        <w:t xml:space="preserve"> läbiviimiseks. </w:t>
      </w:r>
      <w:r w:rsidR="00223671" w:rsidRPr="00705F9E">
        <w:t>Lepingu sõlmimine ei an</w:t>
      </w:r>
      <w:r w:rsidR="00FA61C7" w:rsidRPr="00705F9E">
        <w:t>na Ürituse korraldajale õigust a</w:t>
      </w:r>
      <w:r w:rsidR="00223671" w:rsidRPr="00705F9E">
        <w:t>la sulgemiseks teistele metsakasutajatele</w:t>
      </w:r>
      <w:r w:rsidR="00BF1C21" w:rsidRPr="00705F9E">
        <w:t xml:space="preserve">. </w:t>
      </w:r>
    </w:p>
    <w:p w14:paraId="11AEFD97" w14:textId="562DD148" w:rsidR="00627B6D" w:rsidRPr="00705F9E" w:rsidRDefault="00627B6D" w:rsidP="00705F9E">
      <w:pPr>
        <w:pStyle w:val="Loendilik"/>
        <w:ind w:left="600"/>
        <w:jc w:val="both"/>
      </w:pPr>
      <w:r w:rsidRPr="00705F9E">
        <w:t>Kasutatava</w:t>
      </w:r>
      <w:r w:rsidR="005E4407">
        <w:t xml:space="preserve">te radade </w:t>
      </w:r>
      <w:r w:rsidRPr="00705F9E">
        <w:t>asukoht</w:t>
      </w:r>
      <w:r w:rsidR="005E4407">
        <w:t xml:space="preserve"> käesolevas </w:t>
      </w:r>
      <w:r w:rsidR="0031484B">
        <w:t xml:space="preserve">punktis nimetatud katastriüksustel </w:t>
      </w:r>
      <w:r w:rsidRPr="00705F9E">
        <w:t>on lepingule lisatud plaani</w:t>
      </w:r>
      <w:r w:rsidR="005E0FA6">
        <w:t>de</w:t>
      </w:r>
      <w:r w:rsidR="008E2CF8">
        <w:t>l</w:t>
      </w:r>
      <w:r w:rsidRPr="00705F9E">
        <w:t xml:space="preserve"> (lisa 1). </w:t>
      </w:r>
    </w:p>
    <w:p w14:paraId="01435011" w14:textId="77777777" w:rsidR="00627B6D" w:rsidRPr="00705F9E" w:rsidRDefault="008C0FD3" w:rsidP="00705F9E">
      <w:pPr>
        <w:pStyle w:val="Loendilik"/>
        <w:numPr>
          <w:ilvl w:val="1"/>
          <w:numId w:val="28"/>
        </w:numPr>
        <w:jc w:val="both"/>
      </w:pPr>
      <w:r w:rsidRPr="00705F9E">
        <w:t xml:space="preserve">Ala seisund </w:t>
      </w:r>
      <w:r w:rsidR="00EB454B" w:rsidRPr="00705F9E">
        <w:t xml:space="preserve">loetakse kasutusse andmisel rahuldavaks. Juhul, kui </w:t>
      </w:r>
      <w:r w:rsidRPr="00705F9E">
        <w:t xml:space="preserve">ürituse korraldaja </w:t>
      </w:r>
      <w:r w:rsidR="00EB454B" w:rsidRPr="00705F9E">
        <w:t>leiab alal kasutusse võtmisel olulisi probleeme ja puudusi, siis informeerib ta sellest RMK-d.</w:t>
      </w:r>
    </w:p>
    <w:p w14:paraId="0E635739" w14:textId="77777777" w:rsidR="00EB454B" w:rsidRPr="007A2572" w:rsidRDefault="00EB454B" w:rsidP="00EB454B">
      <w:pPr>
        <w:pStyle w:val="Taandegakehatekst"/>
        <w:ind w:left="0"/>
        <w:jc w:val="both"/>
      </w:pPr>
    </w:p>
    <w:p w14:paraId="1415DE48" w14:textId="77777777" w:rsidR="00627B6D" w:rsidRPr="007A2572" w:rsidRDefault="00627B6D" w:rsidP="00C3044B">
      <w:pPr>
        <w:pStyle w:val="Loendilik"/>
        <w:numPr>
          <w:ilvl w:val="0"/>
          <w:numId w:val="28"/>
        </w:numPr>
        <w:jc w:val="both"/>
        <w:rPr>
          <w:b/>
          <w:bCs/>
        </w:rPr>
      </w:pPr>
      <w:r w:rsidRPr="007A2572">
        <w:rPr>
          <w:b/>
          <w:bCs/>
        </w:rPr>
        <w:t>Riigimetsa kasutamise tähtaeg</w:t>
      </w:r>
    </w:p>
    <w:p w14:paraId="393769D7" w14:textId="4BE9F1F6" w:rsidR="002E0511" w:rsidRPr="002E0511" w:rsidRDefault="002E0511" w:rsidP="00622CF5">
      <w:pPr>
        <w:pStyle w:val="Kehatekst"/>
        <w:numPr>
          <w:ilvl w:val="1"/>
          <w:numId w:val="28"/>
        </w:numPr>
        <w:jc w:val="both"/>
        <w:rPr>
          <w:b w:val="0"/>
          <w:bCs w:val="0"/>
        </w:rPr>
      </w:pPr>
      <w:r w:rsidRPr="002E0511">
        <w:rPr>
          <w:b w:val="0"/>
          <w:bCs w:val="0"/>
        </w:rPr>
        <w:t xml:space="preserve">Ürituse korraldajal on õigus kasutada ala </w:t>
      </w:r>
      <w:r w:rsidR="00271A1A" w:rsidRPr="002E0511">
        <w:rPr>
          <w:b w:val="0"/>
          <w:bCs w:val="0"/>
        </w:rPr>
        <w:t>202</w:t>
      </w:r>
      <w:r w:rsidR="00407CA5">
        <w:rPr>
          <w:b w:val="0"/>
          <w:bCs w:val="0"/>
        </w:rPr>
        <w:t>4</w:t>
      </w:r>
      <w:r w:rsidR="00271A1A" w:rsidRPr="002E0511">
        <w:rPr>
          <w:b w:val="0"/>
          <w:bCs w:val="0"/>
        </w:rPr>
        <w:t xml:space="preserve">. aastal järgmistel </w:t>
      </w:r>
      <w:r w:rsidRPr="002E0511">
        <w:rPr>
          <w:b w:val="0"/>
          <w:bCs w:val="0"/>
        </w:rPr>
        <w:t xml:space="preserve">ajavahemikel: </w:t>
      </w:r>
    </w:p>
    <w:p w14:paraId="1DE44196" w14:textId="1F234849" w:rsidR="002E0511" w:rsidRPr="002E0511" w:rsidRDefault="002E0511" w:rsidP="00622CF5">
      <w:pPr>
        <w:pStyle w:val="Kehatekst"/>
        <w:ind w:firstLine="720"/>
        <w:jc w:val="both"/>
        <w:rPr>
          <w:b w:val="0"/>
          <w:bCs w:val="0"/>
        </w:rPr>
      </w:pPr>
      <w:r w:rsidRPr="002E0511">
        <w:rPr>
          <w:b w:val="0"/>
          <w:bCs w:val="0"/>
        </w:rPr>
        <w:t>1 etapp</w:t>
      </w:r>
      <w:r w:rsidR="00DB58D1">
        <w:rPr>
          <w:b w:val="0"/>
          <w:bCs w:val="0"/>
        </w:rPr>
        <w:t>,</w:t>
      </w:r>
      <w:r w:rsidRPr="002E0511">
        <w:rPr>
          <w:b w:val="0"/>
          <w:bCs w:val="0"/>
        </w:rPr>
        <w:t xml:space="preserve">   </w:t>
      </w:r>
      <w:r w:rsidR="00DC54A5">
        <w:rPr>
          <w:b w:val="0"/>
          <w:bCs w:val="0"/>
        </w:rPr>
        <w:t>13</w:t>
      </w:r>
      <w:r w:rsidR="001012A7">
        <w:rPr>
          <w:b w:val="0"/>
          <w:bCs w:val="0"/>
        </w:rPr>
        <w:t>.</w:t>
      </w:r>
      <w:r w:rsidR="00271A1A">
        <w:rPr>
          <w:b w:val="0"/>
          <w:bCs w:val="0"/>
        </w:rPr>
        <w:t xml:space="preserve"> mai </w:t>
      </w:r>
      <w:r w:rsidRPr="002E0511">
        <w:rPr>
          <w:b w:val="0"/>
          <w:bCs w:val="0"/>
        </w:rPr>
        <w:t xml:space="preserve"> </w:t>
      </w:r>
      <w:r w:rsidR="00DC54A5">
        <w:rPr>
          <w:b w:val="0"/>
          <w:bCs w:val="0"/>
        </w:rPr>
        <w:t>19</w:t>
      </w:r>
      <w:r w:rsidRPr="002E0511">
        <w:rPr>
          <w:b w:val="0"/>
          <w:bCs w:val="0"/>
        </w:rPr>
        <w:t xml:space="preserve">. </w:t>
      </w:r>
      <w:r w:rsidR="009020BD">
        <w:rPr>
          <w:b w:val="0"/>
          <w:bCs w:val="0"/>
        </w:rPr>
        <w:t>mai</w:t>
      </w:r>
      <w:r w:rsidRPr="002E0511">
        <w:rPr>
          <w:b w:val="0"/>
          <w:bCs w:val="0"/>
        </w:rPr>
        <w:t xml:space="preserve">; </w:t>
      </w:r>
    </w:p>
    <w:p w14:paraId="58B4E138" w14:textId="28D1C960" w:rsidR="002E0511" w:rsidRPr="002E0511" w:rsidRDefault="002E0511" w:rsidP="00622CF5">
      <w:pPr>
        <w:pStyle w:val="Kehatekst"/>
        <w:ind w:left="720"/>
        <w:jc w:val="both"/>
        <w:rPr>
          <w:b w:val="0"/>
          <w:bCs w:val="0"/>
        </w:rPr>
      </w:pPr>
      <w:r w:rsidRPr="002E0511">
        <w:rPr>
          <w:b w:val="0"/>
          <w:bCs w:val="0"/>
        </w:rPr>
        <w:t>2 etapp</w:t>
      </w:r>
      <w:r w:rsidR="00DB58D1">
        <w:rPr>
          <w:b w:val="0"/>
          <w:bCs w:val="0"/>
        </w:rPr>
        <w:t>,</w:t>
      </w:r>
      <w:r w:rsidRPr="002E0511">
        <w:rPr>
          <w:b w:val="0"/>
          <w:bCs w:val="0"/>
        </w:rPr>
        <w:t xml:space="preserve">   </w:t>
      </w:r>
      <w:r w:rsidR="00DC54A5">
        <w:rPr>
          <w:b w:val="0"/>
          <w:bCs w:val="0"/>
        </w:rPr>
        <w:t>20 mai</w:t>
      </w:r>
      <w:r w:rsidR="009020BD">
        <w:rPr>
          <w:b w:val="0"/>
          <w:bCs w:val="0"/>
        </w:rPr>
        <w:t xml:space="preserve"> – </w:t>
      </w:r>
      <w:r w:rsidR="00DC54A5">
        <w:rPr>
          <w:b w:val="0"/>
          <w:bCs w:val="0"/>
        </w:rPr>
        <w:t>26</w:t>
      </w:r>
      <w:r w:rsidR="009020BD">
        <w:rPr>
          <w:b w:val="0"/>
          <w:bCs w:val="0"/>
        </w:rPr>
        <w:t xml:space="preserve">. </w:t>
      </w:r>
      <w:r w:rsidR="00DC54A5">
        <w:rPr>
          <w:b w:val="0"/>
          <w:bCs w:val="0"/>
        </w:rPr>
        <w:t>mai</w:t>
      </w:r>
      <w:r w:rsidR="00A21D56">
        <w:rPr>
          <w:b w:val="0"/>
          <w:bCs w:val="0"/>
        </w:rPr>
        <w:t>;</w:t>
      </w:r>
      <w:r w:rsidRPr="002E0511">
        <w:rPr>
          <w:b w:val="0"/>
          <w:bCs w:val="0"/>
        </w:rPr>
        <w:t xml:space="preserve"> </w:t>
      </w:r>
    </w:p>
    <w:p w14:paraId="2E31175B" w14:textId="0FD50E69" w:rsidR="002E0511" w:rsidRPr="002E0511" w:rsidRDefault="002E0511" w:rsidP="00622CF5">
      <w:pPr>
        <w:pStyle w:val="Kehatekst"/>
        <w:ind w:firstLine="720"/>
        <w:jc w:val="both"/>
        <w:rPr>
          <w:b w:val="0"/>
          <w:bCs w:val="0"/>
        </w:rPr>
      </w:pPr>
      <w:r w:rsidRPr="002E0511">
        <w:rPr>
          <w:b w:val="0"/>
          <w:bCs w:val="0"/>
        </w:rPr>
        <w:t xml:space="preserve">3 etapp,  </w:t>
      </w:r>
      <w:r w:rsidR="008A06D4">
        <w:rPr>
          <w:b w:val="0"/>
          <w:bCs w:val="0"/>
        </w:rPr>
        <w:t xml:space="preserve"> </w:t>
      </w:r>
      <w:r w:rsidR="00024C07">
        <w:rPr>
          <w:b w:val="0"/>
          <w:bCs w:val="0"/>
        </w:rPr>
        <w:t>03</w:t>
      </w:r>
      <w:r w:rsidRPr="002E0511">
        <w:rPr>
          <w:b w:val="0"/>
          <w:bCs w:val="0"/>
        </w:rPr>
        <w:t>. juu</w:t>
      </w:r>
      <w:r w:rsidR="00C934B0">
        <w:rPr>
          <w:b w:val="0"/>
          <w:bCs w:val="0"/>
        </w:rPr>
        <w:t>n</w:t>
      </w:r>
      <w:r w:rsidRPr="002E0511">
        <w:rPr>
          <w:b w:val="0"/>
          <w:bCs w:val="0"/>
        </w:rPr>
        <w:t xml:space="preserve">i – </w:t>
      </w:r>
      <w:r w:rsidR="00024C07">
        <w:rPr>
          <w:b w:val="0"/>
          <w:bCs w:val="0"/>
        </w:rPr>
        <w:t>09</w:t>
      </w:r>
      <w:r w:rsidRPr="002E0511">
        <w:rPr>
          <w:b w:val="0"/>
          <w:bCs w:val="0"/>
        </w:rPr>
        <w:t>. juu</w:t>
      </w:r>
      <w:r w:rsidR="0099416D">
        <w:rPr>
          <w:b w:val="0"/>
          <w:bCs w:val="0"/>
        </w:rPr>
        <w:t>n</w:t>
      </w:r>
      <w:r w:rsidRPr="002E0511">
        <w:rPr>
          <w:b w:val="0"/>
          <w:bCs w:val="0"/>
        </w:rPr>
        <w:t>i;</w:t>
      </w:r>
    </w:p>
    <w:p w14:paraId="7C2ABA86" w14:textId="7B96828B" w:rsidR="00622CF5" w:rsidRDefault="002E0511" w:rsidP="00622CF5">
      <w:pPr>
        <w:pStyle w:val="Kehatekst"/>
        <w:ind w:firstLine="720"/>
        <w:jc w:val="both"/>
        <w:rPr>
          <w:b w:val="0"/>
          <w:bCs w:val="0"/>
        </w:rPr>
      </w:pPr>
      <w:r w:rsidRPr="002E0511">
        <w:rPr>
          <w:b w:val="0"/>
          <w:bCs w:val="0"/>
        </w:rPr>
        <w:t xml:space="preserve">4 etapp,  </w:t>
      </w:r>
      <w:r w:rsidR="008A06D4">
        <w:rPr>
          <w:b w:val="0"/>
          <w:bCs w:val="0"/>
        </w:rPr>
        <w:t xml:space="preserve"> </w:t>
      </w:r>
      <w:r w:rsidR="00024C07">
        <w:rPr>
          <w:b w:val="0"/>
          <w:bCs w:val="0"/>
        </w:rPr>
        <w:t>10</w:t>
      </w:r>
      <w:r w:rsidRPr="002E0511">
        <w:rPr>
          <w:b w:val="0"/>
          <w:bCs w:val="0"/>
        </w:rPr>
        <w:t xml:space="preserve">. </w:t>
      </w:r>
      <w:r w:rsidR="0099416D">
        <w:rPr>
          <w:b w:val="0"/>
          <w:bCs w:val="0"/>
        </w:rPr>
        <w:t>juuni</w:t>
      </w:r>
      <w:r w:rsidRPr="002E0511">
        <w:rPr>
          <w:b w:val="0"/>
          <w:bCs w:val="0"/>
        </w:rPr>
        <w:t xml:space="preserve"> – </w:t>
      </w:r>
      <w:r w:rsidR="00024C07">
        <w:rPr>
          <w:b w:val="0"/>
          <w:bCs w:val="0"/>
        </w:rPr>
        <w:t>16</w:t>
      </w:r>
      <w:r w:rsidRPr="002E0511">
        <w:rPr>
          <w:b w:val="0"/>
          <w:bCs w:val="0"/>
        </w:rPr>
        <w:t xml:space="preserve">. </w:t>
      </w:r>
      <w:r w:rsidR="00266F47">
        <w:rPr>
          <w:b w:val="0"/>
          <w:bCs w:val="0"/>
        </w:rPr>
        <w:t>juu</w:t>
      </w:r>
      <w:r w:rsidR="00024C07">
        <w:rPr>
          <w:b w:val="0"/>
          <w:bCs w:val="0"/>
        </w:rPr>
        <w:t>n</w:t>
      </w:r>
      <w:r w:rsidR="00266F47">
        <w:rPr>
          <w:b w:val="0"/>
          <w:bCs w:val="0"/>
        </w:rPr>
        <w:t>i</w:t>
      </w:r>
      <w:r w:rsidR="00622CF5">
        <w:rPr>
          <w:b w:val="0"/>
          <w:bCs w:val="0"/>
        </w:rPr>
        <w:t>;</w:t>
      </w:r>
    </w:p>
    <w:p w14:paraId="5B630D99" w14:textId="2303E446" w:rsidR="00622CF5" w:rsidRDefault="00622CF5" w:rsidP="00622CF5">
      <w:pPr>
        <w:pStyle w:val="Kehatekst"/>
        <w:ind w:firstLine="720"/>
        <w:jc w:val="both"/>
        <w:rPr>
          <w:b w:val="0"/>
          <w:bCs w:val="0"/>
        </w:rPr>
      </w:pPr>
      <w:r>
        <w:rPr>
          <w:b w:val="0"/>
          <w:bCs w:val="0"/>
        </w:rPr>
        <w:t>5 etapp,</w:t>
      </w:r>
      <w:r w:rsidR="00266F47">
        <w:rPr>
          <w:b w:val="0"/>
          <w:bCs w:val="0"/>
        </w:rPr>
        <w:t xml:space="preserve"> </w:t>
      </w:r>
      <w:r w:rsidR="008A06D4">
        <w:rPr>
          <w:b w:val="0"/>
          <w:bCs w:val="0"/>
        </w:rPr>
        <w:t xml:space="preserve">  </w:t>
      </w:r>
      <w:r w:rsidR="00024C07">
        <w:rPr>
          <w:b w:val="0"/>
          <w:bCs w:val="0"/>
        </w:rPr>
        <w:t>0</w:t>
      </w:r>
      <w:r w:rsidR="000F4974">
        <w:rPr>
          <w:b w:val="0"/>
          <w:bCs w:val="0"/>
        </w:rPr>
        <w:t>1</w:t>
      </w:r>
      <w:r w:rsidR="00266F47">
        <w:rPr>
          <w:b w:val="0"/>
          <w:bCs w:val="0"/>
        </w:rPr>
        <w:t xml:space="preserve">. juuli </w:t>
      </w:r>
      <w:r w:rsidR="001C036E">
        <w:rPr>
          <w:b w:val="0"/>
          <w:bCs w:val="0"/>
        </w:rPr>
        <w:t xml:space="preserve">– </w:t>
      </w:r>
      <w:r w:rsidR="000F4974">
        <w:rPr>
          <w:b w:val="0"/>
          <w:bCs w:val="0"/>
        </w:rPr>
        <w:t>0</w:t>
      </w:r>
      <w:r w:rsidR="008A06D4">
        <w:rPr>
          <w:b w:val="0"/>
          <w:bCs w:val="0"/>
        </w:rPr>
        <w:t>7</w:t>
      </w:r>
      <w:r w:rsidR="001C036E">
        <w:rPr>
          <w:b w:val="0"/>
          <w:bCs w:val="0"/>
        </w:rPr>
        <w:t>. juuli;</w:t>
      </w:r>
    </w:p>
    <w:p w14:paraId="62C52D79" w14:textId="37C66C89" w:rsidR="00DB58D1" w:rsidRDefault="001012A7" w:rsidP="00622CF5">
      <w:pPr>
        <w:pStyle w:val="Kehatekst"/>
        <w:ind w:firstLine="720"/>
        <w:jc w:val="both"/>
        <w:rPr>
          <w:b w:val="0"/>
          <w:bCs w:val="0"/>
        </w:rPr>
      </w:pPr>
      <w:r>
        <w:rPr>
          <w:b w:val="0"/>
          <w:bCs w:val="0"/>
        </w:rPr>
        <w:t xml:space="preserve">6 etapp, </w:t>
      </w:r>
      <w:r w:rsidR="00627B6D" w:rsidRPr="007A2572">
        <w:rPr>
          <w:b w:val="0"/>
          <w:bCs w:val="0"/>
        </w:rPr>
        <w:t xml:space="preserve"> </w:t>
      </w:r>
      <w:r w:rsidR="00351ABF">
        <w:rPr>
          <w:b w:val="0"/>
          <w:bCs w:val="0"/>
        </w:rPr>
        <w:t>08</w:t>
      </w:r>
      <w:r w:rsidR="001C036E">
        <w:rPr>
          <w:b w:val="0"/>
          <w:bCs w:val="0"/>
        </w:rPr>
        <w:t>.</w:t>
      </w:r>
      <w:r w:rsidR="00351ABF">
        <w:rPr>
          <w:b w:val="0"/>
          <w:bCs w:val="0"/>
        </w:rPr>
        <w:t xml:space="preserve"> </w:t>
      </w:r>
      <w:r w:rsidR="001C036E">
        <w:rPr>
          <w:b w:val="0"/>
          <w:bCs w:val="0"/>
        </w:rPr>
        <w:t>juuli</w:t>
      </w:r>
      <w:r w:rsidR="00DB58D1">
        <w:rPr>
          <w:b w:val="0"/>
          <w:bCs w:val="0"/>
        </w:rPr>
        <w:t xml:space="preserve"> –</w:t>
      </w:r>
      <w:r w:rsidR="00627B6D" w:rsidRPr="007A2572">
        <w:rPr>
          <w:b w:val="0"/>
          <w:bCs w:val="0"/>
        </w:rPr>
        <w:t xml:space="preserve"> </w:t>
      </w:r>
      <w:r w:rsidR="00351ABF">
        <w:rPr>
          <w:b w:val="0"/>
          <w:bCs w:val="0"/>
        </w:rPr>
        <w:t>1</w:t>
      </w:r>
      <w:r w:rsidR="00DB58D1">
        <w:rPr>
          <w:b w:val="0"/>
          <w:bCs w:val="0"/>
        </w:rPr>
        <w:t>4</w:t>
      </w:r>
      <w:r w:rsidR="00351ABF">
        <w:rPr>
          <w:b w:val="0"/>
          <w:bCs w:val="0"/>
        </w:rPr>
        <w:t>.</w:t>
      </w:r>
      <w:r w:rsidR="00DB58D1">
        <w:rPr>
          <w:b w:val="0"/>
          <w:bCs w:val="0"/>
        </w:rPr>
        <w:t xml:space="preserve"> juuli;</w:t>
      </w:r>
    </w:p>
    <w:p w14:paraId="25FD3475" w14:textId="6AE548F8" w:rsidR="00627B6D" w:rsidRPr="007A2572" w:rsidRDefault="00DB58D1" w:rsidP="00622CF5">
      <w:pPr>
        <w:pStyle w:val="Kehatekst"/>
        <w:ind w:firstLine="720"/>
        <w:jc w:val="both"/>
        <w:rPr>
          <w:b w:val="0"/>
          <w:bCs w:val="0"/>
        </w:rPr>
      </w:pPr>
      <w:r>
        <w:rPr>
          <w:b w:val="0"/>
          <w:bCs w:val="0"/>
        </w:rPr>
        <w:t xml:space="preserve">7 etapp,  </w:t>
      </w:r>
      <w:r w:rsidR="000F4974">
        <w:rPr>
          <w:b w:val="0"/>
          <w:bCs w:val="0"/>
        </w:rPr>
        <w:t>2</w:t>
      </w:r>
      <w:r w:rsidR="00351ABF">
        <w:rPr>
          <w:b w:val="0"/>
          <w:bCs w:val="0"/>
        </w:rPr>
        <w:t>2</w:t>
      </w:r>
      <w:r w:rsidR="001627F8">
        <w:rPr>
          <w:b w:val="0"/>
          <w:bCs w:val="0"/>
        </w:rPr>
        <w:t>.</w:t>
      </w:r>
      <w:r w:rsidR="00E42052">
        <w:rPr>
          <w:b w:val="0"/>
          <w:bCs w:val="0"/>
        </w:rPr>
        <w:t xml:space="preserve"> </w:t>
      </w:r>
      <w:r w:rsidR="000F4974">
        <w:rPr>
          <w:b w:val="0"/>
          <w:bCs w:val="0"/>
        </w:rPr>
        <w:t>juuli</w:t>
      </w:r>
      <w:r w:rsidR="001627F8">
        <w:rPr>
          <w:b w:val="0"/>
          <w:bCs w:val="0"/>
        </w:rPr>
        <w:t xml:space="preserve"> –</w:t>
      </w:r>
      <w:r w:rsidR="00E42052">
        <w:rPr>
          <w:b w:val="0"/>
          <w:bCs w:val="0"/>
        </w:rPr>
        <w:t xml:space="preserve"> </w:t>
      </w:r>
      <w:r w:rsidR="00351ABF">
        <w:rPr>
          <w:b w:val="0"/>
          <w:bCs w:val="0"/>
        </w:rPr>
        <w:t>28</w:t>
      </w:r>
      <w:r w:rsidR="00E42052">
        <w:rPr>
          <w:b w:val="0"/>
          <w:bCs w:val="0"/>
        </w:rPr>
        <w:t xml:space="preserve">. </w:t>
      </w:r>
      <w:r w:rsidR="00351ABF">
        <w:rPr>
          <w:b w:val="0"/>
          <w:bCs w:val="0"/>
        </w:rPr>
        <w:t>juuli</w:t>
      </w:r>
      <w:r w:rsidR="001627F8">
        <w:rPr>
          <w:b w:val="0"/>
          <w:bCs w:val="0"/>
        </w:rPr>
        <w:t>.</w:t>
      </w:r>
      <w:r w:rsidR="00627B6D" w:rsidRPr="007A2572">
        <w:rPr>
          <w:b w:val="0"/>
          <w:bCs w:val="0"/>
        </w:rPr>
        <w:t xml:space="preserve">         </w:t>
      </w:r>
    </w:p>
    <w:p w14:paraId="6CC3AB6F" w14:textId="77777777" w:rsidR="00F1599B" w:rsidRPr="00F1599B" w:rsidRDefault="00F1599B" w:rsidP="00F1599B">
      <w:pPr>
        <w:jc w:val="both"/>
        <w:rPr>
          <w:b/>
          <w:bCs/>
        </w:rPr>
      </w:pPr>
    </w:p>
    <w:p w14:paraId="0181FD87" w14:textId="77777777" w:rsidR="00627B6D" w:rsidRPr="007A2572" w:rsidRDefault="00627B6D" w:rsidP="00C3044B">
      <w:pPr>
        <w:pStyle w:val="Loendilik"/>
        <w:numPr>
          <w:ilvl w:val="0"/>
          <w:numId w:val="28"/>
        </w:numPr>
        <w:jc w:val="both"/>
        <w:rPr>
          <w:b/>
          <w:bCs/>
        </w:rPr>
      </w:pPr>
      <w:r w:rsidRPr="007A2572">
        <w:rPr>
          <w:b/>
          <w:bCs/>
        </w:rPr>
        <w:t>Poolte tegevus</w:t>
      </w:r>
    </w:p>
    <w:p w14:paraId="72E7D352" w14:textId="77777777" w:rsidR="00627B6D" w:rsidRPr="00705F9E" w:rsidRDefault="00627B6D" w:rsidP="00705F9E">
      <w:pPr>
        <w:pStyle w:val="Loendilik"/>
        <w:numPr>
          <w:ilvl w:val="1"/>
          <w:numId w:val="28"/>
        </w:numPr>
        <w:jc w:val="both"/>
      </w:pPr>
      <w:r w:rsidRPr="00705F9E">
        <w:t xml:space="preserve">Ürituse korraldaja kohustub: </w:t>
      </w:r>
    </w:p>
    <w:p w14:paraId="42A2E23B" w14:textId="0DC178F3" w:rsidR="00627B6D" w:rsidRPr="00CB5868" w:rsidRDefault="00627B6D" w:rsidP="00CB5868">
      <w:pPr>
        <w:pStyle w:val="Loendilik"/>
        <w:numPr>
          <w:ilvl w:val="2"/>
          <w:numId w:val="32"/>
        </w:numPr>
        <w:ind w:left="567" w:hanging="567"/>
        <w:jc w:val="both"/>
      </w:pPr>
      <w:r w:rsidRPr="00CB5868">
        <w:lastRenderedPageBreak/>
        <w:t xml:space="preserve">kirjalikult teatama RMK-le vähemalt 14 </w:t>
      </w:r>
      <w:r w:rsidR="00FA61C7" w:rsidRPr="00CB5868">
        <w:t xml:space="preserve">(neliteist) </w:t>
      </w:r>
      <w:r w:rsidRPr="00CB5868">
        <w:t xml:space="preserve">kalendripäeva enne ürituse </w:t>
      </w:r>
      <w:r w:rsidR="001741B9">
        <w:t xml:space="preserve">planeeritavat </w:t>
      </w:r>
      <w:r w:rsidRPr="00CB5868">
        <w:t xml:space="preserve">algust </w:t>
      </w:r>
      <w:r w:rsidR="00AA3958">
        <w:t>informatsiooni ürituse toimumise kohta</w:t>
      </w:r>
      <w:r w:rsidR="00E11273">
        <w:t xml:space="preserve"> sh </w:t>
      </w:r>
      <w:r w:rsidRPr="00CB5868">
        <w:t>üritusest osavõtvate isikute ligikaudse arvu, piirkonda saabuvate sõidukite arvu, ürituse ajakava, toitlustuse ja kaubanduse korralduse, ürituse eest vastutava isiku(te) nimed ja kontaktandmed ning ülesanded n</w:t>
      </w:r>
      <w:r w:rsidR="00E658F5" w:rsidRPr="00CB5868">
        <w:t xml:space="preserve">ing </w:t>
      </w:r>
      <w:r w:rsidRPr="00CB5868">
        <w:t xml:space="preserve">esitama muu kavandatava tegevusega seonduva informatsiooni; </w:t>
      </w:r>
    </w:p>
    <w:p w14:paraId="7DCDD6F5" w14:textId="77777777" w:rsidR="00627B6D" w:rsidRPr="007A2572" w:rsidRDefault="00627B6D" w:rsidP="00A71B47">
      <w:pPr>
        <w:pStyle w:val="Loendilik"/>
        <w:numPr>
          <w:ilvl w:val="2"/>
          <w:numId w:val="32"/>
        </w:numPr>
        <w:ind w:left="567" w:hanging="567"/>
        <w:jc w:val="both"/>
      </w:pPr>
      <w:r w:rsidRPr="007A2572">
        <w:t xml:space="preserve">kinni pidama </w:t>
      </w:r>
      <w:hyperlink r:id="rId7" w:history="1">
        <w:r w:rsidR="009168BC" w:rsidRPr="004D3AAC">
          <w:t>tuleohutuse seaduse</w:t>
        </w:r>
      </w:hyperlink>
      <w:r w:rsidR="00490943" w:rsidRPr="007A2572">
        <w:t xml:space="preserve"> nõuetest</w:t>
      </w:r>
      <w:r w:rsidR="006A0DC0" w:rsidRPr="004D3AAC">
        <w:t>;</w:t>
      </w:r>
    </w:p>
    <w:p w14:paraId="5CBC79ED" w14:textId="77777777" w:rsidR="00627B6D" w:rsidRPr="007A2572" w:rsidRDefault="00627B6D" w:rsidP="00A71B47">
      <w:pPr>
        <w:pStyle w:val="Loendilik"/>
        <w:numPr>
          <w:ilvl w:val="2"/>
          <w:numId w:val="32"/>
        </w:numPr>
        <w:ind w:left="567" w:hanging="567"/>
        <w:jc w:val="both"/>
      </w:pPr>
      <w:r w:rsidRPr="007A2572">
        <w:t xml:space="preserve">ürituse korraldamisel kasutama ala viisil, millega püütakse võimalikult ära hoida kahjustusi metsale ja pinnasele; </w:t>
      </w:r>
    </w:p>
    <w:p w14:paraId="459E5BEE" w14:textId="77777777" w:rsidR="00627B6D" w:rsidRPr="007A2572" w:rsidRDefault="00627B6D" w:rsidP="00A71B47">
      <w:pPr>
        <w:pStyle w:val="Loendilik"/>
        <w:numPr>
          <w:ilvl w:val="2"/>
          <w:numId w:val="32"/>
        </w:numPr>
        <w:ind w:left="567" w:hanging="567"/>
        <w:jc w:val="both"/>
      </w:pPr>
      <w:r w:rsidRPr="007A2572">
        <w:t>metsatulekahju, keskkonnareostuse või keskkonnakaitsenõuete rikkumiste</w:t>
      </w:r>
      <w:r w:rsidR="008C0FD3">
        <w:t xml:space="preserve"> </w:t>
      </w:r>
      <w:r w:rsidRPr="007A2572">
        <w:t>avastamisel informeerima viivitamatult riigimetsa majand</w:t>
      </w:r>
      <w:r w:rsidR="0009340C" w:rsidRPr="007A2572">
        <w:t xml:space="preserve">ajat, päästeameti häirekeskust </w:t>
      </w:r>
      <w:r w:rsidRPr="007A2572">
        <w:t xml:space="preserve">ja </w:t>
      </w:r>
      <w:r w:rsidR="001D577C" w:rsidRPr="007A2572">
        <w:t>Keskkonnainspektsiooni</w:t>
      </w:r>
      <w:r w:rsidRPr="007A2572">
        <w:t>;</w:t>
      </w:r>
    </w:p>
    <w:p w14:paraId="67398357" w14:textId="77777777" w:rsidR="00627B6D" w:rsidRPr="007A2572" w:rsidRDefault="00627B6D" w:rsidP="00A71B47">
      <w:pPr>
        <w:pStyle w:val="Loendilik"/>
        <w:numPr>
          <w:ilvl w:val="2"/>
          <w:numId w:val="32"/>
        </w:numPr>
        <w:ind w:left="567" w:hanging="567"/>
        <w:jc w:val="both"/>
      </w:pPr>
      <w:r w:rsidRPr="007A2572">
        <w:t xml:space="preserve">tagama turvalisuse üritusest osavõtjatele ja korraldajatele ning nende varale, varguste, kallaletungimiste või muu õigusvastase käitumise korral </w:t>
      </w:r>
      <w:r w:rsidR="0009340C" w:rsidRPr="007A2572">
        <w:t>kutsuma kohale politseitöötaja;</w:t>
      </w:r>
    </w:p>
    <w:p w14:paraId="24707E31" w14:textId="77777777" w:rsidR="000821E7" w:rsidRPr="007A2572" w:rsidRDefault="00627B6D" w:rsidP="00A71B47">
      <w:pPr>
        <w:pStyle w:val="Loendilik"/>
        <w:numPr>
          <w:ilvl w:val="2"/>
          <w:numId w:val="32"/>
        </w:numPr>
        <w:ind w:left="567" w:hanging="567"/>
        <w:jc w:val="both"/>
      </w:pPr>
      <w:r w:rsidRPr="007A2572">
        <w:t xml:space="preserve">tagama kannatanutele või haigestunutele esmaabi andmise ning vajadusel korraldama üritusel osalejate evakueerimise; </w:t>
      </w:r>
    </w:p>
    <w:p w14:paraId="0AA5F2A0" w14:textId="77777777" w:rsidR="00627B6D" w:rsidRPr="007A2572" w:rsidRDefault="00627B6D" w:rsidP="00A71B47">
      <w:pPr>
        <w:pStyle w:val="Loendilik"/>
        <w:numPr>
          <w:ilvl w:val="2"/>
          <w:numId w:val="32"/>
        </w:numPr>
        <w:ind w:left="567" w:hanging="567"/>
        <w:jc w:val="both"/>
      </w:pPr>
      <w:r w:rsidRPr="007A2572">
        <w:t>pärast ürituse lõppu hiljemalt 2</w:t>
      </w:r>
      <w:r w:rsidR="0009340C" w:rsidRPr="007A2572">
        <w:t xml:space="preserve"> (kahe)</w:t>
      </w:r>
      <w:r w:rsidRPr="007A2572">
        <w:t xml:space="preserve"> kalendripäeva jooksul koristama alalt ürituse korraldamisega tekkinud jäätmed </w:t>
      </w:r>
      <w:r w:rsidR="00EB454B" w:rsidRPr="007A2572">
        <w:t>ja taastama ala kasutuseelsesse seisu</w:t>
      </w:r>
      <w:r w:rsidRPr="007A2572">
        <w:t xml:space="preserve">; </w:t>
      </w:r>
    </w:p>
    <w:p w14:paraId="1B5988EB" w14:textId="77777777" w:rsidR="00627B6D" w:rsidRPr="007A2572" w:rsidRDefault="00627B6D" w:rsidP="00A71B47">
      <w:pPr>
        <w:pStyle w:val="Loendilik"/>
        <w:numPr>
          <w:ilvl w:val="2"/>
          <w:numId w:val="32"/>
        </w:numPr>
        <w:ind w:left="567" w:hanging="567"/>
        <w:jc w:val="both"/>
      </w:pPr>
      <w:r w:rsidRPr="007A2572">
        <w:t>hüvitama RMK-le kõik ürituse korraldamisega riigimetsale tekitatud kahjud</w:t>
      </w:r>
      <w:r w:rsidR="008C0FD3">
        <w:t>;</w:t>
      </w:r>
    </w:p>
    <w:p w14:paraId="54E659F7" w14:textId="5D257256" w:rsidR="001D577C" w:rsidRDefault="001D577C" w:rsidP="00A71B47">
      <w:pPr>
        <w:pStyle w:val="Loendilik"/>
        <w:numPr>
          <w:ilvl w:val="2"/>
          <w:numId w:val="32"/>
        </w:numPr>
        <w:ind w:left="567" w:hanging="567"/>
        <w:jc w:val="both"/>
      </w:pPr>
      <w:r w:rsidRPr="007A2572">
        <w:t xml:space="preserve">tasuma RMK-le tasu </w:t>
      </w:r>
      <w:r w:rsidR="00FA61C7" w:rsidRPr="007A2572">
        <w:t>a</w:t>
      </w:r>
      <w:r w:rsidR="006A0DC0" w:rsidRPr="007A2572">
        <w:t>la kasutamise</w:t>
      </w:r>
      <w:r w:rsidRPr="007A2572">
        <w:t xml:space="preserve"> eest summas </w:t>
      </w:r>
      <w:r w:rsidR="001627F8">
        <w:t>viiskümmend</w:t>
      </w:r>
      <w:r w:rsidR="002200E4" w:rsidRPr="007A2572">
        <w:t xml:space="preserve">, </w:t>
      </w:r>
      <w:r w:rsidR="00FA61C7" w:rsidRPr="007A2572">
        <w:t>(</w:t>
      </w:r>
      <w:r w:rsidR="00326070">
        <w:t>50.-)</w:t>
      </w:r>
      <w:r w:rsidR="00326070" w:rsidRPr="007A2572">
        <w:t xml:space="preserve"> </w:t>
      </w:r>
      <w:r w:rsidRPr="007A2572">
        <w:t>eurot</w:t>
      </w:r>
      <w:r w:rsidR="00F6521E">
        <w:t xml:space="preserve">. </w:t>
      </w:r>
      <w:r w:rsidR="007A2572" w:rsidRPr="004D3AAC">
        <w:t>Summale lisandub käibemaks õigusaktidega sätestatud määras, tasu maksmise kohta esitab RMK arve.</w:t>
      </w:r>
    </w:p>
    <w:p w14:paraId="73C27CC5" w14:textId="77777777" w:rsidR="00E11273" w:rsidRPr="007A2572" w:rsidRDefault="00E11273" w:rsidP="00E11273">
      <w:pPr>
        <w:pStyle w:val="Loendilik"/>
        <w:ind w:left="567"/>
        <w:jc w:val="both"/>
      </w:pPr>
    </w:p>
    <w:p w14:paraId="24163438" w14:textId="77777777" w:rsidR="00627B6D" w:rsidRPr="00705F9E" w:rsidRDefault="00627B6D" w:rsidP="00705F9E">
      <w:pPr>
        <w:pStyle w:val="Loendilik"/>
        <w:numPr>
          <w:ilvl w:val="1"/>
          <w:numId w:val="28"/>
        </w:numPr>
        <w:jc w:val="both"/>
      </w:pPr>
      <w:r w:rsidRPr="00705F9E">
        <w:t>Ürituse korraldajal on seoses ürituse korraldamisega keelatud:</w:t>
      </w:r>
    </w:p>
    <w:p w14:paraId="02DE19DF" w14:textId="77777777" w:rsidR="00CB5868" w:rsidRPr="007A2572" w:rsidRDefault="00627B6D" w:rsidP="00CB5868">
      <w:pPr>
        <w:pStyle w:val="Loendilik"/>
        <w:numPr>
          <w:ilvl w:val="2"/>
          <w:numId w:val="37"/>
        </w:numPr>
        <w:ind w:left="567" w:hanging="567"/>
        <w:jc w:val="both"/>
      </w:pPr>
      <w:r w:rsidRPr="007A2572">
        <w:t>langetada puid</w:t>
      </w:r>
      <w:r w:rsidR="00CB5868">
        <w:t>;</w:t>
      </w:r>
    </w:p>
    <w:p w14:paraId="1D93251B" w14:textId="3CE326BE" w:rsidR="00627B6D" w:rsidRDefault="00627B6D" w:rsidP="00CB5868">
      <w:pPr>
        <w:pStyle w:val="Loendilik"/>
        <w:numPr>
          <w:ilvl w:val="2"/>
          <w:numId w:val="37"/>
        </w:numPr>
        <w:ind w:left="567" w:hanging="567"/>
        <w:jc w:val="both"/>
      </w:pPr>
      <w:r w:rsidRPr="007A2572">
        <w:t>püstitada ehitisi ja kaevata kraave;</w:t>
      </w:r>
    </w:p>
    <w:p w14:paraId="31032CEB" w14:textId="77777777" w:rsidR="00627B6D" w:rsidRPr="007A2572" w:rsidRDefault="00627B6D" w:rsidP="00CB5868">
      <w:pPr>
        <w:pStyle w:val="Loendilik"/>
        <w:numPr>
          <w:ilvl w:val="2"/>
          <w:numId w:val="37"/>
        </w:numPr>
        <w:ind w:left="567" w:hanging="567"/>
        <w:jc w:val="both"/>
      </w:pPr>
      <w:proofErr w:type="spellStart"/>
      <w:r w:rsidRPr="007A2572">
        <w:t>prahistada</w:t>
      </w:r>
      <w:proofErr w:type="spellEnd"/>
      <w:r w:rsidRPr="007A2572">
        <w:t xml:space="preserve"> riigimetsa jäätmetega; </w:t>
      </w:r>
    </w:p>
    <w:p w14:paraId="61DEEF03" w14:textId="77777777" w:rsidR="00627B6D" w:rsidRPr="007A2572" w:rsidRDefault="00627B6D" w:rsidP="00CB5868">
      <w:pPr>
        <w:pStyle w:val="Loendilik"/>
        <w:numPr>
          <w:ilvl w:val="2"/>
          <w:numId w:val="37"/>
        </w:numPr>
        <w:ind w:left="567" w:hanging="567"/>
        <w:jc w:val="both"/>
      </w:pPr>
      <w:r w:rsidRPr="007A2572">
        <w:t>häirida kohalike elanike öörahu;</w:t>
      </w:r>
    </w:p>
    <w:p w14:paraId="40843668" w14:textId="77777777" w:rsidR="00627B6D" w:rsidRPr="007A2572" w:rsidRDefault="00627B6D" w:rsidP="00CB5868">
      <w:pPr>
        <w:pStyle w:val="Loendilik"/>
        <w:numPr>
          <w:ilvl w:val="2"/>
          <w:numId w:val="37"/>
        </w:numPr>
        <w:ind w:left="567" w:hanging="567"/>
        <w:jc w:val="both"/>
      </w:pPr>
      <w:r w:rsidRPr="007A2572">
        <w:t xml:space="preserve">häirida loomade ja lindude elupaiku; </w:t>
      </w:r>
    </w:p>
    <w:p w14:paraId="2B281856" w14:textId="77777777" w:rsidR="00223671" w:rsidRDefault="00627B6D" w:rsidP="00CB5868">
      <w:pPr>
        <w:pStyle w:val="Loendilik"/>
        <w:numPr>
          <w:ilvl w:val="2"/>
          <w:numId w:val="37"/>
        </w:numPr>
        <w:ind w:left="567" w:hanging="567"/>
        <w:jc w:val="both"/>
      </w:pPr>
      <w:r w:rsidRPr="007A2572">
        <w:t>teha lõket selleks ettevalmistamata kohtades ja muu tegevus, m</w:t>
      </w:r>
      <w:r w:rsidR="00223671" w:rsidRPr="007A2572">
        <w:t>is võib tekitada metsatulekahju.</w:t>
      </w:r>
    </w:p>
    <w:p w14:paraId="7DA47A07" w14:textId="77777777" w:rsidR="00407CA5" w:rsidRPr="007A2572" w:rsidRDefault="00407CA5" w:rsidP="00407CA5">
      <w:pPr>
        <w:pStyle w:val="Loendilik"/>
        <w:ind w:left="567"/>
        <w:jc w:val="both"/>
      </w:pPr>
    </w:p>
    <w:p w14:paraId="78170D1C" w14:textId="33D26733" w:rsidR="00D7040B" w:rsidRDefault="00213AF9" w:rsidP="00CB5868">
      <w:pPr>
        <w:pStyle w:val="Loendilik"/>
        <w:numPr>
          <w:ilvl w:val="1"/>
          <w:numId w:val="28"/>
        </w:numPr>
        <w:jc w:val="both"/>
      </w:pPr>
      <w:r>
        <w:t>Ürituse korraldajal on õigus:</w:t>
      </w:r>
    </w:p>
    <w:p w14:paraId="20D90133" w14:textId="3B5D008D" w:rsidR="005715BB" w:rsidRDefault="007F7E08" w:rsidP="00213AF9">
      <w:pPr>
        <w:pStyle w:val="Loendilik"/>
        <w:numPr>
          <w:ilvl w:val="2"/>
          <w:numId w:val="28"/>
        </w:numPr>
        <w:jc w:val="both"/>
      </w:pPr>
      <w:r>
        <w:t>k</w:t>
      </w:r>
      <w:r w:rsidR="00E16E5D">
        <w:t>orrastada võistlusrada riigimetsamaal</w:t>
      </w:r>
      <w:r w:rsidR="005715BB">
        <w:t>;</w:t>
      </w:r>
    </w:p>
    <w:p w14:paraId="59AFC1A4" w14:textId="2ED78685" w:rsidR="00213AF9" w:rsidRDefault="007F7E08" w:rsidP="00213AF9">
      <w:pPr>
        <w:pStyle w:val="Loendilik"/>
        <w:numPr>
          <w:ilvl w:val="2"/>
          <w:numId w:val="28"/>
        </w:numPr>
        <w:jc w:val="both"/>
      </w:pPr>
      <w:r>
        <w:t>p</w:t>
      </w:r>
      <w:r w:rsidR="005715BB">
        <w:t xml:space="preserve">aigaldada rajatähiseid, mis eemaldatakse </w:t>
      </w:r>
      <w:r>
        <w:t xml:space="preserve">peale </w:t>
      </w:r>
      <w:r w:rsidR="000120E8">
        <w:t>viimase etapi lõppemist</w:t>
      </w:r>
      <w:r w:rsidR="008A3A23">
        <w:t xml:space="preserve">. </w:t>
      </w:r>
    </w:p>
    <w:p w14:paraId="2DF7E613" w14:textId="77777777" w:rsidR="000120E8" w:rsidRDefault="000120E8" w:rsidP="000120E8">
      <w:pPr>
        <w:pStyle w:val="Loendilik"/>
        <w:jc w:val="both"/>
      </w:pPr>
    </w:p>
    <w:p w14:paraId="4FD9415A" w14:textId="77777777" w:rsidR="00CD1B19" w:rsidRDefault="00627B6D" w:rsidP="00CD1B19">
      <w:pPr>
        <w:pStyle w:val="Loendilik"/>
        <w:numPr>
          <w:ilvl w:val="1"/>
          <w:numId w:val="28"/>
        </w:numPr>
        <w:jc w:val="both"/>
      </w:pPr>
      <w:r w:rsidRPr="00CB5868">
        <w:t>RMK-l on õigus</w:t>
      </w:r>
      <w:r w:rsidR="00BF0AE0">
        <w:t>:</w:t>
      </w:r>
      <w:r w:rsidRPr="00CB5868">
        <w:t xml:space="preserve"> </w:t>
      </w:r>
    </w:p>
    <w:p w14:paraId="284BC815" w14:textId="322EC38D" w:rsidR="00627B6D" w:rsidRDefault="00627B6D" w:rsidP="00CD1B19">
      <w:pPr>
        <w:pStyle w:val="Loendilik"/>
        <w:numPr>
          <w:ilvl w:val="2"/>
          <w:numId w:val="28"/>
        </w:numPr>
        <w:jc w:val="both"/>
      </w:pPr>
      <w:r w:rsidRPr="007A2572">
        <w:t>tulekaitse kaalutlustel, metsa ökosüsteemi või sihtide, teede ja teiste rajatiste kaitseks peatada või keelata metsa kasutajal ala kasutamine, kui ilmastikutingimused ei võimalda metsa või rajatisi kasutada ilma metsa või rajatisi kahjustamata või ohtu seadmata</w:t>
      </w:r>
      <w:r w:rsidRPr="00A71B47">
        <w:t>;</w:t>
      </w:r>
    </w:p>
    <w:p w14:paraId="773F72C9" w14:textId="77777777" w:rsidR="000120E8" w:rsidRPr="00A71B47" w:rsidRDefault="000120E8" w:rsidP="006E057A">
      <w:pPr>
        <w:pStyle w:val="Loendilik"/>
        <w:ind w:left="567"/>
        <w:jc w:val="both"/>
      </w:pPr>
    </w:p>
    <w:p w14:paraId="7E4784B3" w14:textId="77777777" w:rsidR="00627B6D" w:rsidRPr="007A2572" w:rsidRDefault="00627B6D" w:rsidP="00E81947">
      <w:pPr>
        <w:jc w:val="both"/>
        <w:rPr>
          <w:b/>
          <w:bCs/>
        </w:rPr>
      </w:pPr>
      <w:r w:rsidRPr="007A2572">
        <w:t xml:space="preserve"> </w:t>
      </w:r>
    </w:p>
    <w:p w14:paraId="18BAB447" w14:textId="77777777" w:rsidR="00627B6D" w:rsidRPr="007A2572" w:rsidRDefault="00E07880" w:rsidP="00C3044B">
      <w:pPr>
        <w:pStyle w:val="Loendilik"/>
        <w:numPr>
          <w:ilvl w:val="0"/>
          <w:numId w:val="28"/>
        </w:numPr>
        <w:jc w:val="both"/>
        <w:rPr>
          <w:b/>
          <w:bCs/>
        </w:rPr>
      </w:pPr>
      <w:r>
        <w:rPr>
          <w:b/>
          <w:bCs/>
        </w:rPr>
        <w:t>K</w:t>
      </w:r>
      <w:r w:rsidR="00627B6D" w:rsidRPr="007A2572">
        <w:rPr>
          <w:b/>
          <w:bCs/>
        </w:rPr>
        <w:t>ahjude kindlaksmääramine ja hüvitamine</w:t>
      </w:r>
    </w:p>
    <w:p w14:paraId="4DA2B4F9" w14:textId="77777777" w:rsidR="007A2572" w:rsidRDefault="007A2572" w:rsidP="00705F9E">
      <w:pPr>
        <w:pStyle w:val="Loendilik"/>
        <w:numPr>
          <w:ilvl w:val="1"/>
          <w:numId w:val="28"/>
        </w:numPr>
        <w:jc w:val="both"/>
      </w:pPr>
      <w:r w:rsidRPr="007A2572">
        <w:t xml:space="preserve">Pärast kasutamise lõpetamist ja koristustööde läbiviimise teate saamist </w:t>
      </w:r>
      <w:r w:rsidR="008C0FD3">
        <w:t>ürituse korraldajalt</w:t>
      </w:r>
      <w:r w:rsidRPr="007A2572">
        <w:t xml:space="preserve"> viib RMK läbi kasutusse antud ala ülevaatuse. Ülevaatuse kohta koostatakse akt juhul, kui ilmnevad puudused.</w:t>
      </w:r>
    </w:p>
    <w:p w14:paraId="7605A299" w14:textId="77777777" w:rsidR="007A2572" w:rsidRPr="003419F3" w:rsidRDefault="007A2572" w:rsidP="00705F9E">
      <w:pPr>
        <w:pStyle w:val="Loendilik"/>
        <w:numPr>
          <w:ilvl w:val="1"/>
          <w:numId w:val="28"/>
        </w:numPr>
        <w:jc w:val="both"/>
      </w:pPr>
      <w:r w:rsidRPr="003419F3">
        <w:t xml:space="preserve">Juhul, kui </w:t>
      </w:r>
      <w:r w:rsidR="008C0FD3" w:rsidRPr="003419F3">
        <w:t xml:space="preserve">ürituse korraldaja </w:t>
      </w:r>
      <w:r w:rsidRPr="003419F3">
        <w:t>on ala kahjustanud või ebapiisavalt koristanud, siis saad</w:t>
      </w:r>
      <w:r w:rsidR="008C0FD3" w:rsidRPr="003419F3">
        <w:t>ab RMK</w:t>
      </w:r>
      <w:r w:rsidR="00E47749" w:rsidRPr="003419F3">
        <w:t xml:space="preserve"> </w:t>
      </w:r>
      <w:r w:rsidR="008C0FD3" w:rsidRPr="003419F3">
        <w:t>ürituse korraldajale</w:t>
      </w:r>
      <w:r w:rsidRPr="003419F3">
        <w:t xml:space="preserve"> ülevaatuse akt</w:t>
      </w:r>
      <w:r w:rsidR="008C0FD3" w:rsidRPr="003419F3">
        <w:t>i</w:t>
      </w:r>
      <w:r w:rsidRPr="003419F3">
        <w:t xml:space="preserve"> puuduste loeteluga ja korrastamise tähtaegadega. Kasutajal on õigus viibida ülevaatuse juures ja anda selgitusi.</w:t>
      </w:r>
    </w:p>
    <w:p w14:paraId="513BC83C" w14:textId="77777777" w:rsidR="008C0FD3" w:rsidRPr="003419F3" w:rsidRDefault="007A2572" w:rsidP="00705F9E">
      <w:pPr>
        <w:pStyle w:val="Loendilik"/>
        <w:numPr>
          <w:ilvl w:val="1"/>
          <w:numId w:val="28"/>
        </w:numPr>
        <w:jc w:val="both"/>
      </w:pPr>
      <w:r w:rsidRPr="003419F3">
        <w:t xml:space="preserve">Puuduste tähtaegse kõrvaldamata </w:t>
      </w:r>
      <w:r w:rsidR="008C0FD3" w:rsidRPr="003419F3">
        <w:t xml:space="preserve">või taastamis- ja/või koristustööde tegemata jätmise </w:t>
      </w:r>
      <w:r w:rsidRPr="003419F3">
        <w:t xml:space="preserve">korral </w:t>
      </w:r>
      <w:r w:rsidR="008C0FD3" w:rsidRPr="003419F3">
        <w:t xml:space="preserve">ürituse korraldaja </w:t>
      </w:r>
      <w:r w:rsidRPr="003419F3">
        <w:t xml:space="preserve">poolt likvideerib RMK puudused ise või tellib puuduste </w:t>
      </w:r>
      <w:r w:rsidRPr="003419F3">
        <w:lastRenderedPageBreak/>
        <w:t xml:space="preserve">likvideerimise kolmandalt isikult ning nõuab kulutatud summa </w:t>
      </w:r>
      <w:r w:rsidR="008C0FD3" w:rsidRPr="003419F3">
        <w:t xml:space="preserve">ürituse korraldajalt </w:t>
      </w:r>
      <w:r w:rsidRPr="003419F3">
        <w:t xml:space="preserve">sisse. RMK esitab </w:t>
      </w:r>
      <w:r w:rsidR="008C0FD3" w:rsidRPr="003419F3">
        <w:t xml:space="preserve">ürituse korraldajale </w:t>
      </w:r>
      <w:r w:rsidRPr="003419F3">
        <w:t xml:space="preserve">sellekohase kirjaliku nõude. </w:t>
      </w:r>
    </w:p>
    <w:p w14:paraId="7D7D7AFD" w14:textId="77777777" w:rsidR="00627B6D" w:rsidRDefault="00672972" w:rsidP="00705F9E">
      <w:pPr>
        <w:pStyle w:val="Loendilik"/>
        <w:numPr>
          <w:ilvl w:val="1"/>
          <w:numId w:val="28"/>
        </w:numPr>
        <w:jc w:val="both"/>
      </w:pPr>
      <w:r w:rsidRPr="003419F3">
        <w:t xml:space="preserve">Puuduste likvideerimise kulude </w:t>
      </w:r>
      <w:r w:rsidR="008C0FD3" w:rsidRPr="003419F3">
        <w:t xml:space="preserve">hüvitamisega </w:t>
      </w:r>
      <w:r w:rsidR="007A2572" w:rsidRPr="003419F3">
        <w:t xml:space="preserve">viivitamise korral on ürituse korraldaja kohustatud tasuma viivist 0,15% </w:t>
      </w:r>
      <w:r w:rsidR="00374F7C" w:rsidRPr="003419F3">
        <w:t>tasumisele kuuluvast summast iga tasumisega viivitatud  kalendripäeva eest</w:t>
      </w:r>
      <w:r w:rsidR="007A2572" w:rsidRPr="003419F3">
        <w:t>.</w:t>
      </w:r>
    </w:p>
    <w:p w14:paraId="7B6257C0" w14:textId="77777777" w:rsidR="00F665E5" w:rsidRPr="003419F3" w:rsidRDefault="00F665E5" w:rsidP="00F665E5">
      <w:pPr>
        <w:pStyle w:val="Loendilik"/>
        <w:ind w:left="600"/>
        <w:jc w:val="both"/>
      </w:pPr>
    </w:p>
    <w:p w14:paraId="392875A2" w14:textId="77777777" w:rsidR="003419F3" w:rsidRDefault="00C829A0" w:rsidP="00C829A0">
      <w:pPr>
        <w:pStyle w:val="Loendilik"/>
        <w:numPr>
          <w:ilvl w:val="0"/>
          <w:numId w:val="28"/>
        </w:numPr>
        <w:jc w:val="both"/>
        <w:rPr>
          <w:b/>
        </w:rPr>
      </w:pPr>
      <w:r w:rsidRPr="002B287B">
        <w:rPr>
          <w:b/>
        </w:rPr>
        <w:t>Poolte esindajad ja kontaktandmed</w:t>
      </w:r>
    </w:p>
    <w:p w14:paraId="6035A536" w14:textId="0000F54A" w:rsidR="003419F3" w:rsidRDefault="00C829A0" w:rsidP="00705F9E">
      <w:pPr>
        <w:pStyle w:val="Loendilik"/>
        <w:numPr>
          <w:ilvl w:val="1"/>
          <w:numId w:val="28"/>
        </w:numPr>
        <w:jc w:val="both"/>
      </w:pPr>
      <w:r w:rsidRPr="003419F3">
        <w:t xml:space="preserve">RMK esindaja on RMK </w:t>
      </w:r>
      <w:r w:rsidR="00407CA5">
        <w:t xml:space="preserve">Edela regiooni </w:t>
      </w:r>
      <w:r w:rsidR="00A40BA0">
        <w:t xml:space="preserve">metsaülem </w:t>
      </w:r>
      <w:r w:rsidR="00A40BA0" w:rsidRPr="00A40BA0">
        <w:t>Jaan Schults telefon  528 2363, e-post: jaan.schults@rmk.ee</w:t>
      </w:r>
    </w:p>
    <w:p w14:paraId="4F4C9EB5" w14:textId="652CBA96" w:rsidR="00C829A0" w:rsidRDefault="00871642" w:rsidP="0022384E">
      <w:pPr>
        <w:pStyle w:val="Loendilik"/>
        <w:numPr>
          <w:ilvl w:val="1"/>
          <w:numId w:val="28"/>
        </w:numPr>
        <w:jc w:val="both"/>
      </w:pPr>
      <w:r>
        <w:t xml:space="preserve">Ürituse korraldaja esindaja on </w:t>
      </w:r>
      <w:r w:rsidR="00A11D50" w:rsidRPr="00A11D50">
        <w:t>Jelena Sbitneva, telefon 5599 1896.</w:t>
      </w:r>
    </w:p>
    <w:p w14:paraId="360D7127" w14:textId="77777777" w:rsidR="00A11D50" w:rsidRDefault="00A11D50" w:rsidP="00B6453C">
      <w:pPr>
        <w:pStyle w:val="Loendilik"/>
        <w:ind w:left="600"/>
        <w:jc w:val="both"/>
      </w:pPr>
    </w:p>
    <w:p w14:paraId="49716596" w14:textId="77777777" w:rsidR="00C829A0" w:rsidRPr="002B287B" w:rsidRDefault="00C829A0" w:rsidP="00C3044B">
      <w:pPr>
        <w:pStyle w:val="Loendilik"/>
        <w:numPr>
          <w:ilvl w:val="0"/>
          <w:numId w:val="28"/>
        </w:numPr>
        <w:jc w:val="both"/>
        <w:rPr>
          <w:b/>
        </w:rPr>
      </w:pPr>
      <w:r w:rsidRPr="002B287B">
        <w:rPr>
          <w:b/>
        </w:rPr>
        <w:t>Teadete edastamine</w:t>
      </w:r>
    </w:p>
    <w:p w14:paraId="1E53118C" w14:textId="77777777" w:rsidR="00C829A0" w:rsidRDefault="00C829A0" w:rsidP="00705F9E">
      <w:pPr>
        <w:pStyle w:val="Loendilik"/>
        <w:numPr>
          <w:ilvl w:val="1"/>
          <w:numId w:val="28"/>
        </w:numPr>
        <w:jc w:val="both"/>
      </w:pPr>
      <w:r>
        <w:t>Lepinguga seotud teated edastatakse telefoni teel või e-kirja teel poole lepingus märgitud e-posti aadressile. Kontaktandmete muutusest on pool kohustatud koheselt informeerima teist poolt.</w:t>
      </w:r>
    </w:p>
    <w:p w14:paraId="73D4EA78" w14:textId="77777777" w:rsidR="00C829A0" w:rsidRDefault="00C829A0" w:rsidP="00705F9E">
      <w:pPr>
        <w:pStyle w:val="Loendilik"/>
        <w:numPr>
          <w:ilvl w:val="1"/>
          <w:numId w:val="28"/>
        </w:numPr>
        <w:jc w:val="both"/>
      </w:pPr>
      <w:r>
        <w:t>E-kirja teel edastatud teated peetakse kättesaaduks alates teate edastamisele järgnevast tööpäevast.</w:t>
      </w:r>
    </w:p>
    <w:p w14:paraId="4A33E9CA" w14:textId="77777777" w:rsidR="00C829A0" w:rsidRDefault="00C829A0" w:rsidP="00705F9E">
      <w:pPr>
        <w:pStyle w:val="Loendilik"/>
        <w:numPr>
          <w:ilvl w:val="1"/>
          <w:numId w:val="28"/>
        </w:numPr>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449CCF50" w14:textId="77777777" w:rsidR="00C829A0" w:rsidRDefault="00C829A0" w:rsidP="00C829A0">
      <w:pPr>
        <w:jc w:val="both"/>
      </w:pPr>
    </w:p>
    <w:p w14:paraId="4EC9FD3D" w14:textId="77777777" w:rsidR="00C829A0" w:rsidRPr="002B287B" w:rsidRDefault="00C829A0" w:rsidP="00C3044B">
      <w:pPr>
        <w:pStyle w:val="Loendilik"/>
        <w:numPr>
          <w:ilvl w:val="0"/>
          <w:numId w:val="28"/>
        </w:numPr>
        <w:jc w:val="both"/>
        <w:rPr>
          <w:b/>
        </w:rPr>
      </w:pPr>
      <w:r w:rsidRPr="002B287B">
        <w:rPr>
          <w:b/>
        </w:rPr>
        <w:t>Lepingu lõppemine ja lõpetamine</w:t>
      </w:r>
    </w:p>
    <w:p w14:paraId="3604EA72" w14:textId="77777777" w:rsidR="00C829A0" w:rsidRDefault="00C829A0" w:rsidP="00053291">
      <w:pPr>
        <w:pStyle w:val="Loendilik"/>
        <w:numPr>
          <w:ilvl w:val="1"/>
          <w:numId w:val="28"/>
        </w:numPr>
        <w:jc w:val="both"/>
      </w:pPr>
      <w:r>
        <w:t>Leping lõpeb, kui lepingust tulenevad poolte kohustused on mõlemapoolselt täielikult ja nõuetekohaselt täidetud või seoses lepingu tähtaja saabumisega.</w:t>
      </w:r>
    </w:p>
    <w:p w14:paraId="75A2F6B8" w14:textId="621A6487" w:rsidR="00C829A0" w:rsidRDefault="00C829A0" w:rsidP="00053291">
      <w:pPr>
        <w:pStyle w:val="Loendilik"/>
        <w:numPr>
          <w:ilvl w:val="1"/>
          <w:numId w:val="28"/>
        </w:numPr>
        <w:jc w:val="both"/>
      </w:pPr>
      <w:r>
        <w:t xml:space="preserve">Kumbki pool võib käesoleva lepingu ennetähtaegselt üles öelda teatades sellest teisele poolele kirjalikult ette </w:t>
      </w:r>
      <w:r w:rsidR="00327634">
        <w:t>neliteist kalendripäeva</w:t>
      </w:r>
      <w:r w:rsidR="00871642">
        <w:t>.</w:t>
      </w:r>
    </w:p>
    <w:p w14:paraId="07DFF2D9" w14:textId="77777777" w:rsidR="00C829A0" w:rsidRDefault="00C829A0" w:rsidP="00053291">
      <w:pPr>
        <w:pStyle w:val="Loendilik"/>
        <w:numPr>
          <w:ilvl w:val="1"/>
          <w:numId w:val="28"/>
        </w:numPr>
        <w:jc w:val="both"/>
      </w:pPr>
      <w:r>
        <w:t xml:space="preserve">Kumbki pool võib lepingu punktides 6.1 ja 6.2 nimetatud tähtaegu järgimata lepingu üles öelda, kui ilmneb, et kõiki asjaolusid arvesse võttes ja mõlema poole huvisid kaaludes ei või oodata, et lepingut üles öelda sooviv pool jätkaks lepingu täitmist kuni ülesütlemistähtaja või lepingu tähtaja möödumiseni. </w:t>
      </w:r>
    </w:p>
    <w:p w14:paraId="35742801" w14:textId="77777777" w:rsidR="00C829A0" w:rsidRDefault="00C829A0" w:rsidP="00C829A0">
      <w:pPr>
        <w:jc w:val="both"/>
      </w:pPr>
    </w:p>
    <w:p w14:paraId="442F788B" w14:textId="77777777" w:rsidR="00C829A0" w:rsidRPr="002B287B" w:rsidRDefault="00C829A0" w:rsidP="00C3044B">
      <w:pPr>
        <w:pStyle w:val="Loendilik"/>
        <w:numPr>
          <w:ilvl w:val="0"/>
          <w:numId w:val="28"/>
        </w:numPr>
        <w:jc w:val="both"/>
        <w:rPr>
          <w:b/>
        </w:rPr>
      </w:pPr>
      <w:r w:rsidRPr="002B287B">
        <w:rPr>
          <w:b/>
        </w:rPr>
        <w:t>Lõppsätted</w:t>
      </w:r>
    </w:p>
    <w:p w14:paraId="6C303F97" w14:textId="77777777" w:rsidR="00C829A0" w:rsidRDefault="00486AA0" w:rsidP="00053291">
      <w:pPr>
        <w:pStyle w:val="Loendilik"/>
        <w:numPr>
          <w:ilvl w:val="1"/>
          <w:numId w:val="28"/>
        </w:numPr>
        <w:jc w:val="both"/>
      </w:pPr>
      <w:r w:rsidRPr="00486AA0">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12046E8E" w14:textId="77777777" w:rsidR="00C829A0" w:rsidRDefault="00C829A0" w:rsidP="00053291">
      <w:pPr>
        <w:pStyle w:val="Loendilik"/>
        <w:numPr>
          <w:ilvl w:val="1"/>
          <w:numId w:val="28"/>
        </w:numPr>
        <w:jc w:val="both"/>
      </w:pPr>
      <w:r>
        <w:t>Lepinguga seonduvaid eriarvamusi ja vaidlusi lahendavad pooled eelkõige läbirääkimiste teel. Kui lepingust tulenevaid vaidlusi ei õnnestu lahendada poolte läbirääkimistega, lahendatakse vaidlus õigusaktidega kehtestatud korras.</w:t>
      </w:r>
    </w:p>
    <w:p w14:paraId="4F120A3D" w14:textId="6CDC2983" w:rsidR="005A22F0" w:rsidRPr="002E06D0" w:rsidRDefault="00A4727F" w:rsidP="00053291">
      <w:pPr>
        <w:pStyle w:val="Loendilik"/>
        <w:numPr>
          <w:ilvl w:val="1"/>
          <w:numId w:val="28"/>
        </w:numPr>
        <w:jc w:val="both"/>
        <w:rPr>
          <w:rFonts w:eastAsia="MS Mincho"/>
        </w:rPr>
      </w:pPr>
      <w:sdt>
        <w:sdtPr>
          <w:id w:val="-189151537"/>
          <w:placeholder>
            <w:docPart w:val="ADC336095207406482D990F96C477AAC"/>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5D3185">
            <w:t>Leping on allkirjastatud digitaalselt.</w:t>
          </w:r>
        </w:sdtContent>
      </w:sdt>
    </w:p>
    <w:p w14:paraId="021F9909" w14:textId="77777777" w:rsidR="00C829A0" w:rsidRDefault="00C829A0" w:rsidP="007A2572">
      <w:pPr>
        <w:jc w:val="both"/>
      </w:pPr>
    </w:p>
    <w:p w14:paraId="113E9DB4" w14:textId="77777777" w:rsidR="00627B6D" w:rsidRDefault="00627B6D" w:rsidP="00E81947">
      <w:pPr>
        <w:jc w:val="both"/>
      </w:pPr>
    </w:p>
    <w:p w14:paraId="772D24E6" w14:textId="77777777" w:rsidR="00F665E5" w:rsidRPr="007A2572" w:rsidRDefault="00F665E5" w:rsidP="00E81947">
      <w:pPr>
        <w:jc w:val="both"/>
      </w:pPr>
    </w:p>
    <w:p w14:paraId="2A34B50C" w14:textId="77777777" w:rsidR="00BE00C1" w:rsidRPr="007A2572" w:rsidRDefault="00BE00C1" w:rsidP="00E81947">
      <w:pPr>
        <w:spacing w:line="240" w:lineRule="exact"/>
        <w:jc w:val="both"/>
        <w:rPr>
          <w:b/>
        </w:rPr>
      </w:pPr>
      <w:r w:rsidRPr="007A2572">
        <w:rPr>
          <w:b/>
        </w:rPr>
        <w:t>Poolt</w:t>
      </w:r>
      <w:r w:rsidR="00FA61C7" w:rsidRPr="007A2572">
        <w:rPr>
          <w:b/>
        </w:rPr>
        <w:t>e andmed ja allkirjad</w:t>
      </w:r>
    </w:p>
    <w:p w14:paraId="43124FBF" w14:textId="77777777" w:rsidR="00BE00C1" w:rsidRPr="007A2572" w:rsidRDefault="00BE00C1" w:rsidP="00E81947">
      <w:pPr>
        <w:pStyle w:val="Pealkiri1"/>
        <w:jc w:val="both"/>
        <w:rPr>
          <w:b w:val="0"/>
          <w:bCs w:val="0"/>
        </w:rPr>
      </w:pPr>
    </w:p>
    <w:p w14:paraId="308A29AE" w14:textId="77777777" w:rsidR="00BE00C1" w:rsidRPr="007A2572" w:rsidRDefault="00BE00C1" w:rsidP="00E81947">
      <w:pPr>
        <w:pStyle w:val="Pealkiri1"/>
        <w:jc w:val="both"/>
        <w:rPr>
          <w:bCs w:val="0"/>
          <w:sz w:val="24"/>
        </w:rPr>
      </w:pPr>
      <w:r w:rsidRPr="007A2572">
        <w:rPr>
          <w:bCs w:val="0"/>
          <w:sz w:val="24"/>
        </w:rPr>
        <w:t>RMK</w:t>
      </w:r>
      <w:r w:rsidRPr="007A2572">
        <w:rPr>
          <w:b w:val="0"/>
          <w:bCs w:val="0"/>
          <w:sz w:val="24"/>
        </w:rPr>
        <w:tab/>
      </w:r>
      <w:r w:rsidRPr="007A2572">
        <w:rPr>
          <w:b w:val="0"/>
          <w:bCs w:val="0"/>
        </w:rPr>
        <w:tab/>
      </w:r>
      <w:r w:rsidRPr="007A2572">
        <w:rPr>
          <w:b w:val="0"/>
          <w:bCs w:val="0"/>
        </w:rPr>
        <w:tab/>
      </w:r>
      <w:r w:rsidRPr="007A2572">
        <w:rPr>
          <w:b w:val="0"/>
          <w:bCs w:val="0"/>
        </w:rPr>
        <w:tab/>
      </w:r>
      <w:r w:rsidRPr="007A2572">
        <w:rPr>
          <w:b w:val="0"/>
          <w:bCs w:val="0"/>
        </w:rPr>
        <w:tab/>
      </w:r>
      <w:r w:rsidRPr="007A2572">
        <w:rPr>
          <w:b w:val="0"/>
          <w:bCs w:val="0"/>
        </w:rPr>
        <w:tab/>
      </w:r>
      <w:r w:rsidRPr="007A2572">
        <w:rPr>
          <w:bCs w:val="0"/>
          <w:sz w:val="24"/>
        </w:rPr>
        <w:t>Ürituse korraldaja</w:t>
      </w:r>
    </w:p>
    <w:p w14:paraId="3F6DC324" w14:textId="77777777" w:rsidR="00FC73EB" w:rsidRPr="007A2572" w:rsidRDefault="00FC73EB" w:rsidP="00FC73EB"/>
    <w:p w14:paraId="70E40821" w14:textId="4CFDDAAB" w:rsidR="00BE00C1" w:rsidRPr="007A2572" w:rsidRDefault="00BE00C1" w:rsidP="00E81947">
      <w:pPr>
        <w:jc w:val="both"/>
      </w:pPr>
      <w:r w:rsidRPr="007A2572">
        <w:t>Riigimetsa Majan</w:t>
      </w:r>
      <w:r w:rsidR="00ED1B93" w:rsidRPr="007A2572">
        <w:t>damise Keskus</w:t>
      </w:r>
      <w:r w:rsidR="00ED1B93" w:rsidRPr="007A2572">
        <w:tab/>
      </w:r>
      <w:r w:rsidR="00ED1B93" w:rsidRPr="007A2572">
        <w:tab/>
      </w:r>
      <w:r w:rsidR="006C6AD4" w:rsidRPr="006C6AD4">
        <w:t>MTÜ Estonia Equestrian Club</w:t>
      </w:r>
    </w:p>
    <w:p w14:paraId="7718C1D6" w14:textId="0399D444" w:rsidR="00BE00C1" w:rsidRPr="007A2572" w:rsidRDefault="00533DCE" w:rsidP="00E81947">
      <w:pPr>
        <w:jc w:val="both"/>
      </w:pPr>
      <w:r w:rsidRPr="007A2572">
        <w:t>Registrikood 70004459</w:t>
      </w:r>
      <w:r w:rsidR="00BE00C1" w:rsidRPr="007A2572">
        <w:tab/>
      </w:r>
      <w:r w:rsidR="00BE00C1" w:rsidRPr="007A2572">
        <w:tab/>
      </w:r>
      <w:r w:rsidR="00BE00C1" w:rsidRPr="007A2572">
        <w:tab/>
      </w:r>
      <w:r w:rsidR="00243412" w:rsidRPr="007A2572">
        <w:t xml:space="preserve">Registrikood </w:t>
      </w:r>
      <w:r w:rsidR="00650209" w:rsidRPr="00650209">
        <w:t>80401279</w:t>
      </w:r>
    </w:p>
    <w:p w14:paraId="0BD125A8" w14:textId="4F32B624" w:rsidR="00BE00C1" w:rsidRPr="007A2572" w:rsidRDefault="0032125C" w:rsidP="00E81947">
      <w:pPr>
        <w:jc w:val="both"/>
      </w:pPr>
      <w:r>
        <w:lastRenderedPageBreak/>
        <w:t xml:space="preserve">Mõisa/3, </w:t>
      </w:r>
      <w:r w:rsidR="007367A5" w:rsidRPr="007A2572">
        <w:t xml:space="preserve">Sagadi küla, </w:t>
      </w:r>
      <w:r w:rsidR="00FC73EB" w:rsidRPr="007A2572">
        <w:t>Haljala</w:t>
      </w:r>
      <w:r w:rsidR="00374680">
        <w:t xml:space="preserve"> vald</w:t>
      </w:r>
      <w:r>
        <w:tab/>
      </w:r>
      <w:r w:rsidR="00ED1B93" w:rsidRPr="007A2572">
        <w:tab/>
      </w:r>
      <w:r w:rsidR="00763D16" w:rsidRPr="00763D16">
        <w:t>Aia tn 10, Tallinn, 10111</w:t>
      </w:r>
    </w:p>
    <w:p w14:paraId="719E5BB2" w14:textId="360E8B15" w:rsidR="007367A5" w:rsidRPr="007A2572" w:rsidRDefault="00FC73EB" w:rsidP="00FA61C7">
      <w:pPr>
        <w:jc w:val="both"/>
      </w:pPr>
      <w:r w:rsidRPr="007A2572">
        <w:t xml:space="preserve">45403 </w:t>
      </w:r>
      <w:r w:rsidR="007367A5" w:rsidRPr="007A2572">
        <w:t>Lääne-Viru maakond</w:t>
      </w:r>
      <w:r w:rsidR="00490943" w:rsidRPr="007A2572">
        <w:tab/>
      </w:r>
      <w:r w:rsidR="00BF1AF6" w:rsidRPr="007A2572">
        <w:tab/>
      </w:r>
      <w:r w:rsidR="00BF1AF6" w:rsidRPr="007A2572">
        <w:tab/>
      </w:r>
      <w:r w:rsidR="00FA61C7" w:rsidRPr="007A2572">
        <w:t xml:space="preserve">Tel </w:t>
      </w:r>
      <w:r w:rsidR="008A387C" w:rsidRPr="008A387C">
        <w:t>5599 1896</w:t>
      </w:r>
    </w:p>
    <w:p w14:paraId="1F72D311" w14:textId="23B27F30" w:rsidR="008E62F9" w:rsidRDefault="007367A5" w:rsidP="008E62F9">
      <w:pPr>
        <w:tabs>
          <w:tab w:val="left" w:pos="4320"/>
        </w:tabs>
        <w:spacing w:line="240" w:lineRule="exact"/>
        <w:jc w:val="both"/>
      </w:pPr>
      <w:r w:rsidRPr="007A2572">
        <w:t>Tel 676 7500</w:t>
      </w:r>
      <w:r w:rsidR="00490943" w:rsidRPr="007A2572">
        <w:tab/>
        <w:t xml:space="preserve">E-post </w:t>
      </w:r>
      <w:r w:rsidR="008E62F9" w:rsidRPr="008E62F9">
        <w:t>info@estoniaequestrianclub.ee</w:t>
      </w:r>
      <w:r w:rsidR="00B80300" w:rsidRPr="007A2572">
        <w:tab/>
      </w:r>
      <w:r w:rsidR="004B2184">
        <w:t xml:space="preserve">       </w:t>
      </w:r>
      <w:r w:rsidR="008E62F9" w:rsidRPr="007A2572">
        <w:t>E-post rmk@rmk.ee</w:t>
      </w:r>
    </w:p>
    <w:p w14:paraId="6330A84F" w14:textId="1317F9B0" w:rsidR="00BE00C1" w:rsidRPr="007A2572" w:rsidRDefault="00BF1C21" w:rsidP="00FA61C7">
      <w:pPr>
        <w:jc w:val="both"/>
      </w:pPr>
      <w:r w:rsidRPr="007A2572">
        <w:tab/>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236"/>
        <w:gridCol w:w="4196"/>
      </w:tblGrid>
      <w:tr w:rsidR="002200E4" w:rsidRPr="007A2572" w14:paraId="0B345E6E" w14:textId="77777777" w:rsidTr="00243412">
        <w:trPr>
          <w:trHeight w:val="551"/>
        </w:trPr>
        <w:tc>
          <w:tcPr>
            <w:tcW w:w="4175" w:type="dxa"/>
            <w:vAlign w:val="bottom"/>
          </w:tcPr>
          <w:p w14:paraId="189F65CC" w14:textId="72245AC7" w:rsidR="002200E4" w:rsidRPr="007A2572" w:rsidRDefault="00A4727F" w:rsidP="00A7595D">
            <w:sdt>
              <w:sdtPr>
                <w:id w:val="2123798159"/>
                <w:placeholder>
                  <w:docPart w:val="30657454CBE746D889CE270F605B3847"/>
                </w:placeholder>
                <w:comboBox>
                  <w:listItem w:displayText=" " w:value=" "/>
                  <w:listItem w:displayText="(allkirjastatud digitaalselt)" w:value="(allkirjastatud digitaalselt)"/>
                </w:comboBox>
              </w:sdtPr>
              <w:sdtEndPr/>
              <w:sdtContent>
                <w:r w:rsidR="00882D67">
                  <w:t>(allkirjastatud digitaalselt)</w:t>
                </w:r>
              </w:sdtContent>
            </w:sdt>
          </w:p>
        </w:tc>
        <w:tc>
          <w:tcPr>
            <w:tcW w:w="236" w:type="dxa"/>
          </w:tcPr>
          <w:p w14:paraId="36110E0A" w14:textId="77777777" w:rsidR="002200E4" w:rsidRPr="007A2572" w:rsidRDefault="002200E4" w:rsidP="00A7595D">
            <w:pPr>
              <w:jc w:val="both"/>
            </w:pPr>
          </w:p>
        </w:tc>
        <w:tc>
          <w:tcPr>
            <w:tcW w:w="4196" w:type="dxa"/>
            <w:vAlign w:val="bottom"/>
          </w:tcPr>
          <w:p w14:paraId="475461AF" w14:textId="04287D09" w:rsidR="002200E4" w:rsidRPr="007A2572" w:rsidRDefault="00A4727F" w:rsidP="00A7595D">
            <w:sdt>
              <w:sdtPr>
                <w:id w:val="1117192284"/>
                <w:placeholder>
                  <w:docPart w:val="AFAE7E2F2CCA4D169956E03664C49E8F"/>
                </w:placeholder>
                <w:comboBox>
                  <w:listItem w:displayText=" " w:value=" "/>
                  <w:listItem w:displayText="(allkirjastatud digitaalselt)" w:value="(allkirjastatud digitaalselt)"/>
                </w:comboBox>
              </w:sdtPr>
              <w:sdtEndPr/>
              <w:sdtContent>
                <w:r w:rsidR="00882D67">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253"/>
        <w:gridCol w:w="3969"/>
      </w:tblGrid>
      <w:tr w:rsidR="002200E4" w:rsidRPr="007A2572" w14:paraId="15223397" w14:textId="77777777" w:rsidTr="00243412">
        <w:trPr>
          <w:trHeight w:val="595"/>
        </w:trPr>
        <w:tc>
          <w:tcPr>
            <w:tcW w:w="4253" w:type="dxa"/>
            <w:vAlign w:val="bottom"/>
          </w:tcPr>
          <w:p w14:paraId="73174BFE" w14:textId="77777777" w:rsidR="002200E4" w:rsidRPr="007A2572" w:rsidRDefault="002200E4" w:rsidP="00A7595D">
            <w:pPr>
              <w:tabs>
                <w:tab w:val="left" w:pos="4320"/>
              </w:tabs>
              <w:spacing w:after="240"/>
            </w:pPr>
          </w:p>
        </w:tc>
        <w:tc>
          <w:tcPr>
            <w:tcW w:w="3969" w:type="dxa"/>
            <w:vAlign w:val="bottom"/>
          </w:tcPr>
          <w:p w14:paraId="5FCB4BA7" w14:textId="77777777" w:rsidR="002200E4" w:rsidRPr="007A2572" w:rsidRDefault="002200E4" w:rsidP="00A7595D">
            <w:pPr>
              <w:tabs>
                <w:tab w:val="left" w:pos="4320"/>
              </w:tabs>
            </w:pPr>
          </w:p>
        </w:tc>
      </w:tr>
      <w:tr w:rsidR="002200E4" w:rsidRPr="007A2572" w14:paraId="6C7F5F7A" w14:textId="77777777" w:rsidTr="00243412">
        <w:trPr>
          <w:trHeight w:val="340"/>
        </w:trPr>
        <w:tc>
          <w:tcPr>
            <w:tcW w:w="4253" w:type="dxa"/>
            <w:vAlign w:val="bottom"/>
          </w:tcPr>
          <w:p w14:paraId="5C21ED3D" w14:textId="04E2A350" w:rsidR="002200E4" w:rsidRPr="007A2572" w:rsidRDefault="00FC3669" w:rsidP="00243412">
            <w:pPr>
              <w:tabs>
                <w:tab w:val="left" w:pos="4320"/>
              </w:tabs>
              <w:ind w:left="-212" w:firstLine="212"/>
            </w:pPr>
            <w:r>
              <w:t>Jaan Schults</w:t>
            </w:r>
          </w:p>
        </w:tc>
        <w:tc>
          <w:tcPr>
            <w:tcW w:w="3969" w:type="dxa"/>
            <w:vAlign w:val="bottom"/>
          </w:tcPr>
          <w:p w14:paraId="1C971EA5" w14:textId="3EECD119" w:rsidR="002200E4" w:rsidRPr="007A2572" w:rsidRDefault="00023CB3" w:rsidP="00A7595D">
            <w:pPr>
              <w:tabs>
                <w:tab w:val="left" w:pos="4320"/>
              </w:tabs>
            </w:pPr>
            <w:r w:rsidRPr="00023CB3">
              <w:t>Maksim Kozlov</w:t>
            </w:r>
          </w:p>
        </w:tc>
      </w:tr>
      <w:tr w:rsidR="002200E4" w:rsidRPr="007A2572" w14:paraId="4607C548" w14:textId="77777777" w:rsidTr="00243412">
        <w:trPr>
          <w:trHeight w:val="69"/>
        </w:trPr>
        <w:tc>
          <w:tcPr>
            <w:tcW w:w="4253" w:type="dxa"/>
            <w:vAlign w:val="bottom"/>
          </w:tcPr>
          <w:p w14:paraId="6D7ECCB8" w14:textId="77777777" w:rsidR="002200E4" w:rsidRPr="007A2572" w:rsidRDefault="002200E4" w:rsidP="00A7595D">
            <w:pPr>
              <w:tabs>
                <w:tab w:val="left" w:pos="4320"/>
              </w:tabs>
            </w:pPr>
          </w:p>
        </w:tc>
        <w:tc>
          <w:tcPr>
            <w:tcW w:w="3969" w:type="dxa"/>
            <w:vAlign w:val="bottom"/>
          </w:tcPr>
          <w:p w14:paraId="3480A35C" w14:textId="77777777" w:rsidR="002200E4" w:rsidRPr="007A2572" w:rsidRDefault="002200E4" w:rsidP="00A7595D">
            <w:pPr>
              <w:tabs>
                <w:tab w:val="left" w:pos="4320"/>
              </w:tabs>
            </w:pPr>
          </w:p>
        </w:tc>
      </w:tr>
    </w:tbl>
    <w:p w14:paraId="281B9118" w14:textId="77777777" w:rsidR="0003151D" w:rsidRPr="000437DB" w:rsidRDefault="0003151D" w:rsidP="0060499B">
      <w:pPr>
        <w:rPr>
          <w:i/>
        </w:rPr>
      </w:pPr>
    </w:p>
    <w:sectPr w:rsidR="0003151D" w:rsidRPr="000437DB" w:rsidSect="00F1585C">
      <w:headerReference w:type="even" r:id="rId8"/>
      <w:headerReference w:type="default" r:id="rId9"/>
      <w:type w:val="continuous"/>
      <w:pgSz w:w="11906" w:h="16838"/>
      <w:pgMar w:top="1440" w:right="926" w:bottom="1560" w:left="180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96BD3" w14:textId="77777777" w:rsidR="00F1585C" w:rsidRDefault="00F1585C">
      <w:r>
        <w:separator/>
      </w:r>
    </w:p>
  </w:endnote>
  <w:endnote w:type="continuationSeparator" w:id="0">
    <w:p w14:paraId="110F3CCB" w14:textId="77777777" w:rsidR="00F1585C" w:rsidRDefault="00F1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0B2A" w14:textId="77777777" w:rsidR="00F1585C" w:rsidRDefault="00F1585C">
      <w:r>
        <w:separator/>
      </w:r>
    </w:p>
  </w:footnote>
  <w:footnote w:type="continuationSeparator" w:id="0">
    <w:p w14:paraId="01152153" w14:textId="77777777" w:rsidR="00F1585C" w:rsidRDefault="00F15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9E53" w14:textId="431ED5B6"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C3669">
      <w:rPr>
        <w:rStyle w:val="Lehekljenumber"/>
        <w:noProof/>
      </w:rPr>
      <w:t>3</w:t>
    </w:r>
    <w:r>
      <w:rPr>
        <w:rStyle w:val="Lehekljenumber"/>
      </w:rPr>
      <w:fldChar w:fldCharType="end"/>
    </w:r>
  </w:p>
  <w:p w14:paraId="01829000" w14:textId="77777777" w:rsidR="00A7595D" w:rsidRDefault="00A7595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A1FE" w14:textId="77777777"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74680">
      <w:rPr>
        <w:rStyle w:val="Lehekljenumber"/>
        <w:noProof/>
      </w:rPr>
      <w:t>3</w:t>
    </w:r>
    <w:r>
      <w:rPr>
        <w:rStyle w:val="Lehekljenumber"/>
      </w:rPr>
      <w:fldChar w:fldCharType="end"/>
    </w:r>
  </w:p>
  <w:p w14:paraId="6D49607B" w14:textId="77777777" w:rsidR="00A7595D" w:rsidRPr="00810609" w:rsidRDefault="00A7595D" w:rsidP="00810609">
    <w:pPr>
      <w:pStyle w:val="Pis"/>
      <w:jc w:val="right"/>
      <w:rPr>
        <w:rFonts w:ascii="Arial" w:hAnsi="Arial" w:cs="Arial"/>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E1A98"/>
    <w:multiLevelType w:val="multilevel"/>
    <w:tmpl w:val="78420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DB284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E1522D"/>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931E7B"/>
    <w:multiLevelType w:val="multilevel"/>
    <w:tmpl w:val="F28A4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3.%3."/>
      <w:lvlJc w:val="left"/>
      <w:pPr>
        <w:ind w:left="1077" w:hanging="10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6477C7"/>
    <w:multiLevelType w:val="hybridMultilevel"/>
    <w:tmpl w:val="A83229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8" w15:restartNumberingAfterBreak="0">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30C1B"/>
    <w:multiLevelType w:val="multilevel"/>
    <w:tmpl w:val="85801AC4"/>
    <w:lvl w:ilvl="0">
      <w:start w:val="1"/>
      <w:numFmt w:val="none"/>
      <w:lvlText w:val="4."/>
      <w:lvlJc w:val="left"/>
      <w:pPr>
        <w:ind w:left="360" w:hanging="360"/>
      </w:pPr>
      <w:rPr>
        <w:rFonts w:hint="default"/>
      </w:rPr>
    </w:lvl>
    <w:lvl w:ilvl="1">
      <w:start w:val="1"/>
      <w:numFmt w:val="decimal"/>
      <w:lvlText w:val="4.%2."/>
      <w:lvlJc w:val="left"/>
      <w:pPr>
        <w:ind w:left="794" w:hanging="794"/>
      </w:pPr>
      <w:rPr>
        <w:rFonts w:hint="default"/>
      </w:rPr>
    </w:lvl>
    <w:lvl w:ilvl="2">
      <w:start w:val="1"/>
      <w:numFmt w:val="decimal"/>
      <w:lvlText w:val="4%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24"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7" w15:restartNumberingAfterBreak="0">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51128C"/>
    <w:multiLevelType w:val="multilevel"/>
    <w:tmpl w:val="FAA05694"/>
    <w:lvl w:ilvl="0">
      <w:start w:val="1"/>
      <w:numFmt w:val="none"/>
      <w:lvlText w:val="5."/>
      <w:lvlJc w:val="left"/>
      <w:pPr>
        <w:ind w:left="360" w:hanging="360"/>
      </w:pPr>
      <w:rPr>
        <w:rFonts w:hint="default"/>
      </w:rPr>
    </w:lvl>
    <w:lvl w:ilvl="1">
      <w:start w:val="1"/>
      <w:numFmt w:val="decimal"/>
      <w:lvlText w:val="5.%2."/>
      <w:lvlJc w:val="left"/>
      <w:pPr>
        <w:ind w:left="794" w:hanging="794"/>
      </w:pPr>
      <w:rPr>
        <w:rFonts w:hint="default"/>
      </w:rPr>
    </w:lvl>
    <w:lvl w:ilvl="2">
      <w:start w:val="1"/>
      <w:numFmt w:val="decimal"/>
      <w:lvlText w:val="5%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078EB"/>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111998"/>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CA118E"/>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C70962"/>
    <w:multiLevelType w:val="multilevel"/>
    <w:tmpl w:val="5CE67D54"/>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E46DE8"/>
    <w:multiLevelType w:val="multilevel"/>
    <w:tmpl w:val="52A4B7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EE081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21362081">
    <w:abstractNumId w:val="23"/>
  </w:num>
  <w:num w:numId="2" w16cid:durableId="1677152298">
    <w:abstractNumId w:val="26"/>
  </w:num>
  <w:num w:numId="3" w16cid:durableId="2133595101">
    <w:abstractNumId w:val="24"/>
  </w:num>
  <w:num w:numId="4" w16cid:durableId="513691345">
    <w:abstractNumId w:val="17"/>
  </w:num>
  <w:num w:numId="5" w16cid:durableId="1974141996">
    <w:abstractNumId w:val="11"/>
  </w:num>
  <w:num w:numId="6" w16cid:durableId="1437093283">
    <w:abstractNumId w:val="15"/>
  </w:num>
  <w:num w:numId="7" w16cid:durableId="1498037033">
    <w:abstractNumId w:val="25"/>
  </w:num>
  <w:num w:numId="8" w16cid:durableId="984578978">
    <w:abstractNumId w:val="12"/>
  </w:num>
  <w:num w:numId="9" w16cid:durableId="312225419">
    <w:abstractNumId w:val="30"/>
  </w:num>
  <w:num w:numId="10" w16cid:durableId="638533161">
    <w:abstractNumId w:val="1"/>
  </w:num>
  <w:num w:numId="11" w16cid:durableId="1410497791">
    <w:abstractNumId w:val="20"/>
  </w:num>
  <w:num w:numId="12" w16cid:durableId="1831484820">
    <w:abstractNumId w:val="34"/>
  </w:num>
  <w:num w:numId="13" w16cid:durableId="973365974">
    <w:abstractNumId w:val="0"/>
  </w:num>
  <w:num w:numId="14" w16cid:durableId="1251351660">
    <w:abstractNumId w:val="35"/>
  </w:num>
  <w:num w:numId="15" w16cid:durableId="557323237">
    <w:abstractNumId w:val="3"/>
  </w:num>
  <w:num w:numId="16" w16cid:durableId="176776981">
    <w:abstractNumId w:val="16"/>
  </w:num>
  <w:num w:numId="17" w16cid:durableId="474220571">
    <w:abstractNumId w:val="13"/>
  </w:num>
  <w:num w:numId="18" w16cid:durableId="1751342788">
    <w:abstractNumId w:val="22"/>
  </w:num>
  <w:num w:numId="19" w16cid:durableId="1736900733">
    <w:abstractNumId w:val="9"/>
  </w:num>
  <w:num w:numId="20" w16cid:durableId="1729450134">
    <w:abstractNumId w:val="5"/>
  </w:num>
  <w:num w:numId="21" w16cid:durableId="567108388">
    <w:abstractNumId w:val="18"/>
  </w:num>
  <w:num w:numId="22" w16cid:durableId="234897335">
    <w:abstractNumId w:val="36"/>
  </w:num>
  <w:num w:numId="23" w16cid:durableId="1946112081">
    <w:abstractNumId w:val="7"/>
  </w:num>
  <w:num w:numId="24" w16cid:durableId="606426925">
    <w:abstractNumId w:val="27"/>
  </w:num>
  <w:num w:numId="25" w16cid:durableId="1683042463">
    <w:abstractNumId w:val="8"/>
  </w:num>
  <w:num w:numId="26" w16cid:durableId="554582013">
    <w:abstractNumId w:val="21"/>
  </w:num>
  <w:num w:numId="27" w16cid:durableId="1918438699">
    <w:abstractNumId w:val="14"/>
  </w:num>
  <w:num w:numId="28" w16cid:durableId="1669865735">
    <w:abstractNumId w:val="33"/>
  </w:num>
  <w:num w:numId="29" w16cid:durableId="1787892256">
    <w:abstractNumId w:val="31"/>
  </w:num>
  <w:num w:numId="30" w16cid:durableId="2140998299">
    <w:abstractNumId w:val="6"/>
  </w:num>
  <w:num w:numId="31" w16cid:durableId="482307902">
    <w:abstractNumId w:val="4"/>
  </w:num>
  <w:num w:numId="32" w16cid:durableId="424345939">
    <w:abstractNumId w:val="37"/>
  </w:num>
  <w:num w:numId="33" w16cid:durableId="675692816">
    <w:abstractNumId w:val="19"/>
  </w:num>
  <w:num w:numId="34" w16cid:durableId="282928741">
    <w:abstractNumId w:val="28"/>
  </w:num>
  <w:num w:numId="35" w16cid:durableId="2005280256">
    <w:abstractNumId w:val="29"/>
  </w:num>
  <w:num w:numId="36" w16cid:durableId="1293632400">
    <w:abstractNumId w:val="32"/>
  </w:num>
  <w:num w:numId="37" w16cid:durableId="2141726615">
    <w:abstractNumId w:val="2"/>
  </w:num>
  <w:num w:numId="38" w16cid:durableId="624236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8D"/>
    <w:rsid w:val="000120E8"/>
    <w:rsid w:val="000171D0"/>
    <w:rsid w:val="00023CB3"/>
    <w:rsid w:val="00024C07"/>
    <w:rsid w:val="0003151D"/>
    <w:rsid w:val="00031B68"/>
    <w:rsid w:val="00036814"/>
    <w:rsid w:val="000437DB"/>
    <w:rsid w:val="00053291"/>
    <w:rsid w:val="000737B7"/>
    <w:rsid w:val="00081F45"/>
    <w:rsid w:val="000821E7"/>
    <w:rsid w:val="0009340C"/>
    <w:rsid w:val="00096F37"/>
    <w:rsid w:val="000D4491"/>
    <w:rsid w:val="000E298D"/>
    <w:rsid w:val="000E7778"/>
    <w:rsid w:val="000F4974"/>
    <w:rsid w:val="001012A7"/>
    <w:rsid w:val="00116DC5"/>
    <w:rsid w:val="001327AF"/>
    <w:rsid w:val="001627F8"/>
    <w:rsid w:val="00162A4B"/>
    <w:rsid w:val="0016535C"/>
    <w:rsid w:val="001741B9"/>
    <w:rsid w:val="00174C66"/>
    <w:rsid w:val="001765C3"/>
    <w:rsid w:val="0018116A"/>
    <w:rsid w:val="001C036E"/>
    <w:rsid w:val="001C5AC8"/>
    <w:rsid w:val="001D12DC"/>
    <w:rsid w:val="001D4BE6"/>
    <w:rsid w:val="001D577C"/>
    <w:rsid w:val="001D6A33"/>
    <w:rsid w:val="001F03BE"/>
    <w:rsid w:val="00205264"/>
    <w:rsid w:val="00213AF9"/>
    <w:rsid w:val="002200E4"/>
    <w:rsid w:val="00223671"/>
    <w:rsid w:val="00237C6E"/>
    <w:rsid w:val="00243412"/>
    <w:rsid w:val="00266F47"/>
    <w:rsid w:val="00271A1A"/>
    <w:rsid w:val="002B287B"/>
    <w:rsid w:val="002C0A3C"/>
    <w:rsid w:val="002E0511"/>
    <w:rsid w:val="002F1859"/>
    <w:rsid w:val="002F4CA9"/>
    <w:rsid w:val="00301911"/>
    <w:rsid w:val="00311AA9"/>
    <w:rsid w:val="0031484B"/>
    <w:rsid w:val="0032125C"/>
    <w:rsid w:val="00321CE1"/>
    <w:rsid w:val="00326070"/>
    <w:rsid w:val="00326DF9"/>
    <w:rsid w:val="00327634"/>
    <w:rsid w:val="00327DE3"/>
    <w:rsid w:val="003301AC"/>
    <w:rsid w:val="003419F3"/>
    <w:rsid w:val="00351ABF"/>
    <w:rsid w:val="00352794"/>
    <w:rsid w:val="00352A8A"/>
    <w:rsid w:val="00372D2F"/>
    <w:rsid w:val="00374680"/>
    <w:rsid w:val="00374F7C"/>
    <w:rsid w:val="00375BC5"/>
    <w:rsid w:val="003840C8"/>
    <w:rsid w:val="003A6E9C"/>
    <w:rsid w:val="003B3A00"/>
    <w:rsid w:val="003C74A0"/>
    <w:rsid w:val="003D7DEB"/>
    <w:rsid w:val="003E515D"/>
    <w:rsid w:val="00407CA5"/>
    <w:rsid w:val="00425F5D"/>
    <w:rsid w:val="00435C7F"/>
    <w:rsid w:val="004450BA"/>
    <w:rsid w:val="004618BB"/>
    <w:rsid w:val="00472D0E"/>
    <w:rsid w:val="00486AA0"/>
    <w:rsid w:val="00490309"/>
    <w:rsid w:val="004905FC"/>
    <w:rsid w:val="00490943"/>
    <w:rsid w:val="004B2184"/>
    <w:rsid w:val="004B3A22"/>
    <w:rsid w:val="004C621C"/>
    <w:rsid w:val="004D1205"/>
    <w:rsid w:val="004D3AAC"/>
    <w:rsid w:val="004F0B9F"/>
    <w:rsid w:val="004F53A4"/>
    <w:rsid w:val="00501315"/>
    <w:rsid w:val="00510C81"/>
    <w:rsid w:val="005115A2"/>
    <w:rsid w:val="005331EA"/>
    <w:rsid w:val="00533DCE"/>
    <w:rsid w:val="00553A42"/>
    <w:rsid w:val="00557E65"/>
    <w:rsid w:val="005612D5"/>
    <w:rsid w:val="005715BB"/>
    <w:rsid w:val="00580A06"/>
    <w:rsid w:val="005A22F0"/>
    <w:rsid w:val="005D0E33"/>
    <w:rsid w:val="005D3185"/>
    <w:rsid w:val="005E0B6A"/>
    <w:rsid w:val="005E0FA6"/>
    <w:rsid w:val="005E2BF0"/>
    <w:rsid w:val="005E344F"/>
    <w:rsid w:val="005E4407"/>
    <w:rsid w:val="005F3115"/>
    <w:rsid w:val="0060499B"/>
    <w:rsid w:val="00617985"/>
    <w:rsid w:val="00622CF5"/>
    <w:rsid w:val="00625FFD"/>
    <w:rsid w:val="006279D1"/>
    <w:rsid w:val="00627B6D"/>
    <w:rsid w:val="00645B8C"/>
    <w:rsid w:val="00650209"/>
    <w:rsid w:val="00672972"/>
    <w:rsid w:val="006A0DC0"/>
    <w:rsid w:val="006B08F9"/>
    <w:rsid w:val="006C6AD4"/>
    <w:rsid w:val="006C7F9B"/>
    <w:rsid w:val="006D4B84"/>
    <w:rsid w:val="006D5603"/>
    <w:rsid w:val="006E057A"/>
    <w:rsid w:val="006E5543"/>
    <w:rsid w:val="006E68A4"/>
    <w:rsid w:val="00700193"/>
    <w:rsid w:val="00705F9E"/>
    <w:rsid w:val="0071322F"/>
    <w:rsid w:val="00717CE4"/>
    <w:rsid w:val="00722DC4"/>
    <w:rsid w:val="00732A52"/>
    <w:rsid w:val="007367A5"/>
    <w:rsid w:val="00751DBD"/>
    <w:rsid w:val="00754082"/>
    <w:rsid w:val="00763D16"/>
    <w:rsid w:val="00764F19"/>
    <w:rsid w:val="00790FEE"/>
    <w:rsid w:val="00792626"/>
    <w:rsid w:val="007A069A"/>
    <w:rsid w:val="007A2572"/>
    <w:rsid w:val="007F7E08"/>
    <w:rsid w:val="008019D2"/>
    <w:rsid w:val="00810609"/>
    <w:rsid w:val="00851D11"/>
    <w:rsid w:val="0086083B"/>
    <w:rsid w:val="00871642"/>
    <w:rsid w:val="00871FE1"/>
    <w:rsid w:val="00876549"/>
    <w:rsid w:val="00877E72"/>
    <w:rsid w:val="00882D67"/>
    <w:rsid w:val="0089011F"/>
    <w:rsid w:val="00896E38"/>
    <w:rsid w:val="008A06D4"/>
    <w:rsid w:val="008A387C"/>
    <w:rsid w:val="008A3A23"/>
    <w:rsid w:val="008A5476"/>
    <w:rsid w:val="008B183C"/>
    <w:rsid w:val="008B39C0"/>
    <w:rsid w:val="008C0FD3"/>
    <w:rsid w:val="008D19A7"/>
    <w:rsid w:val="008E259D"/>
    <w:rsid w:val="008E2CF8"/>
    <w:rsid w:val="008E62F9"/>
    <w:rsid w:val="00900FBE"/>
    <w:rsid w:val="009020BD"/>
    <w:rsid w:val="00903015"/>
    <w:rsid w:val="00916304"/>
    <w:rsid w:val="009168BC"/>
    <w:rsid w:val="009219D4"/>
    <w:rsid w:val="00921EB5"/>
    <w:rsid w:val="00925FF2"/>
    <w:rsid w:val="009523E3"/>
    <w:rsid w:val="00961557"/>
    <w:rsid w:val="009709D5"/>
    <w:rsid w:val="00984874"/>
    <w:rsid w:val="00984F56"/>
    <w:rsid w:val="0099416D"/>
    <w:rsid w:val="00996FE2"/>
    <w:rsid w:val="009A479D"/>
    <w:rsid w:val="009C30EF"/>
    <w:rsid w:val="009E48AC"/>
    <w:rsid w:val="009E740D"/>
    <w:rsid w:val="00A11D50"/>
    <w:rsid w:val="00A12366"/>
    <w:rsid w:val="00A21D56"/>
    <w:rsid w:val="00A404EE"/>
    <w:rsid w:val="00A40BA0"/>
    <w:rsid w:val="00A4727F"/>
    <w:rsid w:val="00A60C85"/>
    <w:rsid w:val="00A7178A"/>
    <w:rsid w:val="00A71B47"/>
    <w:rsid w:val="00A7595D"/>
    <w:rsid w:val="00A75D7D"/>
    <w:rsid w:val="00A91409"/>
    <w:rsid w:val="00AA3958"/>
    <w:rsid w:val="00AD76FB"/>
    <w:rsid w:val="00AE2883"/>
    <w:rsid w:val="00AE5224"/>
    <w:rsid w:val="00B01EAA"/>
    <w:rsid w:val="00B037F7"/>
    <w:rsid w:val="00B06044"/>
    <w:rsid w:val="00B35527"/>
    <w:rsid w:val="00B371D3"/>
    <w:rsid w:val="00B44818"/>
    <w:rsid w:val="00B60E17"/>
    <w:rsid w:val="00B6453C"/>
    <w:rsid w:val="00B6673E"/>
    <w:rsid w:val="00B67BE6"/>
    <w:rsid w:val="00B766A2"/>
    <w:rsid w:val="00B80300"/>
    <w:rsid w:val="00B864B7"/>
    <w:rsid w:val="00B94BE0"/>
    <w:rsid w:val="00BB54F1"/>
    <w:rsid w:val="00BC12D3"/>
    <w:rsid w:val="00BD5C4D"/>
    <w:rsid w:val="00BD60C7"/>
    <w:rsid w:val="00BD7A98"/>
    <w:rsid w:val="00BE00C1"/>
    <w:rsid w:val="00BF0885"/>
    <w:rsid w:val="00BF0AE0"/>
    <w:rsid w:val="00BF1AF6"/>
    <w:rsid w:val="00BF1C21"/>
    <w:rsid w:val="00BF6BE2"/>
    <w:rsid w:val="00C07834"/>
    <w:rsid w:val="00C231CA"/>
    <w:rsid w:val="00C26A0A"/>
    <w:rsid w:val="00C3016E"/>
    <w:rsid w:val="00C3044B"/>
    <w:rsid w:val="00C327F8"/>
    <w:rsid w:val="00C34777"/>
    <w:rsid w:val="00C461D9"/>
    <w:rsid w:val="00C5466A"/>
    <w:rsid w:val="00C54F6E"/>
    <w:rsid w:val="00C6532F"/>
    <w:rsid w:val="00C661AF"/>
    <w:rsid w:val="00C7517A"/>
    <w:rsid w:val="00C829A0"/>
    <w:rsid w:val="00C82DA9"/>
    <w:rsid w:val="00C934B0"/>
    <w:rsid w:val="00CB084F"/>
    <w:rsid w:val="00CB1F85"/>
    <w:rsid w:val="00CB5868"/>
    <w:rsid w:val="00CB6107"/>
    <w:rsid w:val="00CC39B4"/>
    <w:rsid w:val="00CD1B19"/>
    <w:rsid w:val="00CD6748"/>
    <w:rsid w:val="00CD74C4"/>
    <w:rsid w:val="00CE44E4"/>
    <w:rsid w:val="00CF09C1"/>
    <w:rsid w:val="00D04A8D"/>
    <w:rsid w:val="00D05E5A"/>
    <w:rsid w:val="00D22E58"/>
    <w:rsid w:val="00D2384F"/>
    <w:rsid w:val="00D455B7"/>
    <w:rsid w:val="00D47B0A"/>
    <w:rsid w:val="00D61610"/>
    <w:rsid w:val="00D634F0"/>
    <w:rsid w:val="00D7040B"/>
    <w:rsid w:val="00D82AAD"/>
    <w:rsid w:val="00D86CFE"/>
    <w:rsid w:val="00DB58D1"/>
    <w:rsid w:val="00DC54A5"/>
    <w:rsid w:val="00DC6D9B"/>
    <w:rsid w:val="00DD4A75"/>
    <w:rsid w:val="00DF1190"/>
    <w:rsid w:val="00E07880"/>
    <w:rsid w:val="00E11273"/>
    <w:rsid w:val="00E16E5D"/>
    <w:rsid w:val="00E42052"/>
    <w:rsid w:val="00E47749"/>
    <w:rsid w:val="00E658F5"/>
    <w:rsid w:val="00E663F7"/>
    <w:rsid w:val="00E7607F"/>
    <w:rsid w:val="00E81947"/>
    <w:rsid w:val="00E867F6"/>
    <w:rsid w:val="00E9747D"/>
    <w:rsid w:val="00EB454B"/>
    <w:rsid w:val="00EB6F9E"/>
    <w:rsid w:val="00ED1B93"/>
    <w:rsid w:val="00ED5F86"/>
    <w:rsid w:val="00EE4F2E"/>
    <w:rsid w:val="00EE5488"/>
    <w:rsid w:val="00EF448C"/>
    <w:rsid w:val="00EF6AE8"/>
    <w:rsid w:val="00F04BA6"/>
    <w:rsid w:val="00F13353"/>
    <w:rsid w:val="00F1585C"/>
    <w:rsid w:val="00F1599B"/>
    <w:rsid w:val="00F34B02"/>
    <w:rsid w:val="00F6521E"/>
    <w:rsid w:val="00F665E5"/>
    <w:rsid w:val="00F72073"/>
    <w:rsid w:val="00F727EA"/>
    <w:rsid w:val="00F735B3"/>
    <w:rsid w:val="00F7380D"/>
    <w:rsid w:val="00F76630"/>
    <w:rsid w:val="00F87914"/>
    <w:rsid w:val="00FA61C7"/>
    <w:rsid w:val="00FB4700"/>
    <w:rsid w:val="00FC06E9"/>
    <w:rsid w:val="00FC07F2"/>
    <w:rsid w:val="00FC3669"/>
    <w:rsid w:val="00FC73EB"/>
    <w:rsid w:val="00FD0706"/>
    <w:rsid w:val="00FE5542"/>
    <w:rsid w:val="00FF36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9DC53"/>
  <w15:docId w15:val="{6ABD3149-9993-454B-9E8C-537D473C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jc w:val="center"/>
      <w:outlineLvl w:val="0"/>
    </w:pPr>
    <w:rPr>
      <w:b/>
      <w:bCs/>
      <w:sz w:val="28"/>
    </w:rPr>
  </w:style>
  <w:style w:type="paragraph" w:styleId="Pealkiri2">
    <w:name w:val="heading 2"/>
    <w:basedOn w:val="Normaallaad"/>
    <w:next w:val="Normaallaad"/>
    <w:qFormat/>
    <w:pPr>
      <w:keepNext/>
      <w:outlineLvl w:val="1"/>
    </w:pPr>
    <w:rPr>
      <w:b/>
      <w:bCs/>
    </w:rPr>
  </w:style>
  <w:style w:type="paragraph" w:styleId="Pealkiri4">
    <w:name w:val="heading 4"/>
    <w:basedOn w:val="Normaallaad"/>
    <w:next w:val="Normaallaad"/>
    <w:qFormat/>
    <w:rsid w:val="00BE00C1"/>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pPr>
      <w:ind w:left="720"/>
    </w:pPr>
  </w:style>
  <w:style w:type="paragraph" w:styleId="Taandegakehatekst2">
    <w:name w:val="Body Text Indent 2"/>
    <w:basedOn w:val="Normaallaad"/>
    <w:pPr>
      <w:ind w:firstLine="720"/>
    </w:pPr>
  </w:style>
  <w:style w:type="paragraph" w:styleId="Kehatekst">
    <w:name w:val="Body Text"/>
    <w:basedOn w:val="Normaallaad"/>
    <w:rPr>
      <w:b/>
      <w:bCs/>
    </w:rPr>
  </w:style>
  <w:style w:type="paragraph" w:styleId="Normaallaadveeb">
    <w:name w:val="Normal (Web)"/>
    <w:basedOn w:val="Normaallaad"/>
    <w:pPr>
      <w:spacing w:before="100" w:beforeAutospacing="1" w:after="100" w:afterAutospacing="1"/>
    </w:pPr>
    <w:rPr>
      <w:lang w:val="en-GB"/>
    </w:rPr>
  </w:style>
  <w:style w:type="paragraph" w:styleId="Kehatekst2">
    <w:name w:val="Body Text 2"/>
    <w:basedOn w:val="Normaallaad"/>
    <w:pPr>
      <w:jc w:val="center"/>
    </w:pPr>
  </w:style>
  <w:style w:type="character" w:styleId="Hperlink">
    <w:name w:val="Hyperlink"/>
    <w:basedOn w:val="Liguvaikefont"/>
    <w:rPr>
      <w:color w:val="0000FF"/>
      <w:u w:val="single"/>
    </w:rPr>
  </w:style>
  <w:style w:type="character" w:styleId="Klastatudhperlink">
    <w:name w:val="FollowedHyperlink"/>
    <w:basedOn w:val="Liguvaikefont"/>
    <w:rsid w:val="00751DBD"/>
    <w:rPr>
      <w:color w:val="800080"/>
      <w:u w:val="single"/>
    </w:rPr>
  </w:style>
  <w:style w:type="paragraph" w:styleId="Jutumullitekst">
    <w:name w:val="Balloon Text"/>
    <w:basedOn w:val="Normaallaad"/>
    <w:semiHidden/>
    <w:rsid w:val="00B60E17"/>
    <w:rPr>
      <w:rFonts w:ascii="Tahoma" w:hAnsi="Tahoma" w:cs="Tahoma"/>
      <w:sz w:val="16"/>
      <w:szCs w:val="16"/>
    </w:rPr>
  </w:style>
  <w:style w:type="paragraph" w:styleId="Pis">
    <w:name w:val="header"/>
    <w:basedOn w:val="Normaallaad"/>
    <w:rsid w:val="0016535C"/>
    <w:pPr>
      <w:tabs>
        <w:tab w:val="center" w:pos="4320"/>
        <w:tab w:val="right" w:pos="8640"/>
      </w:tabs>
    </w:pPr>
  </w:style>
  <w:style w:type="character" w:styleId="Lehekljenumber">
    <w:name w:val="page number"/>
    <w:basedOn w:val="Liguvaikefont"/>
    <w:rsid w:val="0016535C"/>
  </w:style>
  <w:style w:type="character" w:styleId="Kommentaariviide">
    <w:name w:val="annotation reference"/>
    <w:basedOn w:val="Liguvaikefont"/>
    <w:semiHidden/>
    <w:rsid w:val="0016535C"/>
    <w:rPr>
      <w:sz w:val="16"/>
      <w:szCs w:val="16"/>
    </w:rPr>
  </w:style>
  <w:style w:type="paragraph" w:styleId="Kommentaaritekst">
    <w:name w:val="annotation text"/>
    <w:basedOn w:val="Normaallaad"/>
    <w:semiHidden/>
    <w:rsid w:val="0016535C"/>
    <w:rPr>
      <w:sz w:val="20"/>
      <w:szCs w:val="20"/>
    </w:rPr>
  </w:style>
  <w:style w:type="paragraph" w:styleId="Kommentaariteema">
    <w:name w:val="annotation subject"/>
    <w:basedOn w:val="Kommentaaritekst"/>
    <w:next w:val="Kommentaaritekst"/>
    <w:semiHidden/>
    <w:rsid w:val="0016535C"/>
    <w:rPr>
      <w:b/>
      <w:bCs/>
    </w:rPr>
  </w:style>
  <w:style w:type="paragraph" w:styleId="Jalus">
    <w:name w:val="footer"/>
    <w:basedOn w:val="Normaallaad"/>
    <w:rsid w:val="00352A8A"/>
    <w:pPr>
      <w:tabs>
        <w:tab w:val="center" w:pos="4320"/>
        <w:tab w:val="right" w:pos="8640"/>
      </w:tabs>
    </w:pPr>
  </w:style>
  <w:style w:type="paragraph" w:styleId="Pealdis">
    <w:name w:val="caption"/>
    <w:basedOn w:val="Normaallaad"/>
    <w:next w:val="Normaallaad"/>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oendilik">
    <w:name w:val="List Paragraph"/>
    <w:basedOn w:val="Normaallaad"/>
    <w:uiPriority w:val="34"/>
    <w:qFormat/>
    <w:rsid w:val="006B08F9"/>
    <w:pPr>
      <w:ind w:left="720"/>
      <w:contextualSpacing/>
    </w:pPr>
  </w:style>
  <w:style w:type="table" w:styleId="Kontuurtabel">
    <w:name w:val="Table Grid"/>
    <w:basedOn w:val="Normaaltabel"/>
    <w:uiPriority w:val="59"/>
    <w:rsid w:val="0022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B371D3"/>
    <w:rPr>
      <w:color w:val="808080"/>
    </w:rPr>
  </w:style>
  <w:style w:type="paragraph" w:styleId="Lihttekst">
    <w:name w:val="Plain Text"/>
    <w:basedOn w:val="Normaallaad"/>
    <w:link w:val="LihttekstMrk"/>
    <w:rsid w:val="005A22F0"/>
    <w:rPr>
      <w:rFonts w:ascii="Courier New" w:hAnsi="Courier New" w:cs="Courier New"/>
      <w:sz w:val="20"/>
      <w:szCs w:val="20"/>
    </w:rPr>
  </w:style>
  <w:style w:type="character" w:customStyle="1" w:styleId="LihttekstMrk">
    <w:name w:val="Lihttekst Märk"/>
    <w:basedOn w:val="Liguvaikefont"/>
    <w:link w:val="Lihttekst"/>
    <w:rsid w:val="005A22F0"/>
    <w:rPr>
      <w:rFonts w:ascii="Courier New" w:hAnsi="Courier New" w:cs="Courier New"/>
      <w:lang w:eastAsia="en-US"/>
    </w:rPr>
  </w:style>
  <w:style w:type="character" w:styleId="Lahendamatamainimine">
    <w:name w:val="Unresolved Mention"/>
    <w:basedOn w:val="Liguvaikefont"/>
    <w:uiPriority w:val="99"/>
    <w:semiHidden/>
    <w:unhideWhenUsed/>
    <w:rsid w:val="00073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370529">
      <w:bodyDiv w:val="1"/>
      <w:marLeft w:val="0"/>
      <w:marRight w:val="0"/>
      <w:marTop w:val="0"/>
      <w:marBottom w:val="0"/>
      <w:divBdr>
        <w:top w:val="none" w:sz="0" w:space="0" w:color="auto"/>
        <w:left w:val="none" w:sz="0" w:space="0" w:color="auto"/>
        <w:bottom w:val="none" w:sz="0" w:space="0" w:color="auto"/>
        <w:right w:val="none" w:sz="0" w:space="0" w:color="auto"/>
      </w:divBdr>
    </w:div>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igiteataja.ee/akt/130122010013?leiaKeht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n\Downloads\leping%20&#252;rituse%20korraldamiseks%20riigimetsas%20jur%20isik%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C336095207406482D990F96C477AAC"/>
        <w:category>
          <w:name w:val="Üldine"/>
          <w:gallery w:val="placeholder"/>
        </w:category>
        <w:types>
          <w:type w:val="bbPlcHdr"/>
        </w:types>
        <w:behaviors>
          <w:behavior w:val="content"/>
        </w:behaviors>
        <w:guid w:val="{0BD3D078-6EA4-48ED-B04B-52B5FAB00DF9}"/>
      </w:docPartPr>
      <w:docPartBody>
        <w:p w:rsidR="004C5CFA" w:rsidRDefault="00823FC7">
          <w:pPr>
            <w:pStyle w:val="ADC336095207406482D990F96C477AAC"/>
          </w:pPr>
          <w:r>
            <w:rPr>
              <w:rStyle w:val="Kohatitetekst"/>
            </w:rPr>
            <w:t>Choose an item.</w:t>
          </w:r>
        </w:p>
      </w:docPartBody>
    </w:docPart>
    <w:docPart>
      <w:docPartPr>
        <w:name w:val="30657454CBE746D889CE270F605B3847"/>
        <w:category>
          <w:name w:val="Üldine"/>
          <w:gallery w:val="placeholder"/>
        </w:category>
        <w:types>
          <w:type w:val="bbPlcHdr"/>
        </w:types>
        <w:behaviors>
          <w:behavior w:val="content"/>
        </w:behaviors>
        <w:guid w:val="{F74EAFAC-A198-4B30-9FEC-6555BD411A88}"/>
      </w:docPartPr>
      <w:docPartBody>
        <w:p w:rsidR="004C5CFA" w:rsidRDefault="00823FC7">
          <w:pPr>
            <w:pStyle w:val="30657454CBE746D889CE270F605B3847"/>
          </w:pPr>
          <w:r w:rsidRPr="00BE118B">
            <w:rPr>
              <w:rStyle w:val="Kohatitetekst"/>
            </w:rPr>
            <w:t>Choose an item.</w:t>
          </w:r>
        </w:p>
      </w:docPartBody>
    </w:docPart>
    <w:docPart>
      <w:docPartPr>
        <w:name w:val="AFAE7E2F2CCA4D169956E03664C49E8F"/>
        <w:category>
          <w:name w:val="Üldine"/>
          <w:gallery w:val="placeholder"/>
        </w:category>
        <w:types>
          <w:type w:val="bbPlcHdr"/>
        </w:types>
        <w:behaviors>
          <w:behavior w:val="content"/>
        </w:behaviors>
        <w:guid w:val="{7835E96C-BA7D-4227-B520-8FADEAF96859}"/>
      </w:docPartPr>
      <w:docPartBody>
        <w:p w:rsidR="004C5CFA" w:rsidRDefault="00823FC7">
          <w:pPr>
            <w:pStyle w:val="AFAE7E2F2CCA4D169956E03664C49E8F"/>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C3"/>
    <w:rsid w:val="004C5CFA"/>
    <w:rsid w:val="00630AF6"/>
    <w:rsid w:val="00823FC7"/>
    <w:rsid w:val="00A62CC3"/>
    <w:rsid w:val="00BC0E8B"/>
    <w:rsid w:val="00CB6F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ADC336095207406482D990F96C477AAC">
    <w:name w:val="ADC336095207406482D990F96C477AAC"/>
  </w:style>
  <w:style w:type="paragraph" w:customStyle="1" w:styleId="30657454CBE746D889CE270F605B3847">
    <w:name w:val="30657454CBE746D889CE270F605B3847"/>
  </w:style>
  <w:style w:type="paragraph" w:customStyle="1" w:styleId="AFAE7E2F2CCA4D169956E03664C49E8F">
    <w:name w:val="AFAE7E2F2CCA4D169956E03664C49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leping ürituse korraldamiseks riigimetsas jur isik (7).dotx</Template>
  <TotalTime>41</TotalTime>
  <Pages>4</Pages>
  <Words>929</Words>
  <Characters>6581</Characters>
  <Application>Microsoft Office Word</Application>
  <DocSecurity>0</DocSecurity>
  <Lines>54</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7496</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Jaan Schults</dc:creator>
  <cp:lastModifiedBy>Jaan Schults</cp:lastModifiedBy>
  <cp:revision>33</cp:revision>
  <cp:lastPrinted>2008-01-18T05:44:00Z</cp:lastPrinted>
  <dcterms:created xsi:type="dcterms:W3CDTF">2024-04-23T08:26:00Z</dcterms:created>
  <dcterms:modified xsi:type="dcterms:W3CDTF">2024-04-23T09:12:00Z</dcterms:modified>
</cp:coreProperties>
</file>